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jc w:val="center"/>
        <w:rPr>
          <w:rFonts w:hint="eastAsia" w:ascii="Times New Roman" w:hAnsi="Times New Roman" w:eastAsia="宋体" w:cs="宋体"/>
          <w:b/>
          <w:bCs/>
          <w:color w:val="auto"/>
          <w:sz w:val="21"/>
          <w:szCs w:val="36"/>
          <w:lang w:val="en-US" w:eastAsia="zh-CN"/>
        </w:rPr>
      </w:pP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36"/>
          <w:lang w:val="en-US" w:eastAsia="zh-CN"/>
        </w:rPr>
        <w:pict>
          <v:shape id="_x0000_s1025" o:spid="_x0000_s1025" o:spt="75" type="#_x0000_t75" style="position:absolute;left:0pt;margin-left:987pt;margin-top:908pt;height:30pt;width:38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Times New Roman" w:hAnsi="Times New Roman" w:eastAsia="宋体" w:cs="宋体"/>
          <w:b/>
          <w:bCs/>
          <w:color w:val="auto"/>
          <w:sz w:val="21"/>
          <w:szCs w:val="36"/>
          <w:lang w:val="en-US" w:eastAsia="zh-CN"/>
        </w:rPr>
        <w:t>高中英语听力同义词转换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1. Establish-built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2. Building-construction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3. Rebuilt--reconstruct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4. expertise-ability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5. Noisy-disturbing--not quiet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6. Open-- not close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7. Boring-- not interesting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8. Risky--dangerous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9. Less likely-tends not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10. Not include-exclude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11. Steal-theft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12. Tent-marquee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13. Coastline-shore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14. Cost-price-expenses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15. Cost-pay-fee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16. Money-funds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17. More than-over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18. Classify-category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19. Accommodation-living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20. Drop in-fall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21. Entrance-access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22. Double-twice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23. Behind-back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24. Export-abroad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25. Purpose-aim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26. No military-peaceful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27. Tactics-strategies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28. Student-pupil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29. At present-already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30. Overlook-underestimate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31. Find-discover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32. Density-how much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33. Copy-repeat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34. Ideal-perfect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35. Rigorous-strict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36. Restrict/limit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37. Unrestricted/ no limit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38. Feature-characteristic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39. Bury-underground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40. Artwork-painting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41. Bone-skeleton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42. Food-feed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43. Sales-retail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44. Sea-marine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45. care/caution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46. Update-more current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47. out of date/ old fashioned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48. Particular- special /In particular/ especially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49.  Press/media/ newspaper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50. Mate/friend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51. Perspective/ analysis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52. Renovate/ fix/ repair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53. Enlarge/ add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54. Implication/ explanation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55. Temporary/ a short time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56. Book/reserve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57. Booking/reservation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58. Climb/ go up/ increase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59. Difficult/hard/ not easy/simple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60. Round/curve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61. Order/sequence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62. Shorten-cut down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63. Carving/ sculpture/ statue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64. Ancient/ medieval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65. Inhabitants-people-population-resident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66. Personal illness-medical -sickness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67. Entertainment/recreation/leisure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68. Environment-neighborhood-surrounding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69. Ways-how-method-approach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70. Time pressure-deadline-on time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71. Handle-deal with-cope with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72. Lack of/fewer/shortage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73. Lack of/ not sufficient/ not enough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74. Support-help-assistance-aids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75. Staff shortage-understaffed-staff cuts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76. Alone-single-by themselves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77. Show-demonstrate-display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78. Maximum-up to-at most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79. Minimum/at least/begin/start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80. Financial affair-economic situation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81. Have different views-not agree with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82. Lower-reduce-fewer-decrease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83. Various-different-variety-diversity-range of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84. Occupation-profession-jobs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85. Animals -wildlife-marine creature-mammals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86. Prepare refreshments-hospitality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87. Annual-every year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88. Every month-monthly-four weeks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89. Every day-daily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 xml:space="preserve">90. Shape like </w:t>
      </w:r>
      <w:r>
        <w:rPr>
          <w:rFonts w:hint="eastAsia" w:ascii="Times New Roman" w:hAnsi="Times New Roman" w:eastAsia="宋体" w:cs="宋体"/>
          <w:color w:val="auto"/>
          <w:sz w:val="21"/>
          <w:szCs w:val="36"/>
          <w:lang w:eastAsia="zh-CN"/>
        </w:rPr>
        <w:t>–</w:t>
      </w: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look like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91. Depress-dispirit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92. Camera-photographs-pictures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93. Plant-tree-vegetation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94. Well-known-famous--fame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 xml:space="preserve">95. Type </w:t>
      </w:r>
      <w:r>
        <w:rPr>
          <w:rFonts w:hint="eastAsia" w:ascii="Times New Roman" w:hAnsi="Times New Roman" w:eastAsia="宋体" w:cs="宋体"/>
          <w:color w:val="auto"/>
          <w:sz w:val="21"/>
          <w:szCs w:val="36"/>
          <w:lang w:eastAsia="zh-CN"/>
        </w:rPr>
        <w:t>–</w:t>
      </w: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sort--kind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96. Specialize in-focus-emphasis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97. Reference materials-book-journals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98. Part-component-proportion-percent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99. Change-alter-modify-adjust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100. Representative-typical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101. Rural area-countryside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102. Accurately-precisely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103. Hypothesis- not clear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104. Exceed- above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105. Deadline/extension/extend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106. Online-internet -website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107. Movie-film/documentary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108. Demand/need/require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109. Fuel/coal/firewood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110. Statistics/data/ figure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111. Jewels/precious stones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112. Institution/university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113. Advantage/benefit/ positive/good thing/ strength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114. Disadvantage/ drawback/ shortcoming/negative/problem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115. Increase/improve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116. Most/ majority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117. Not many/ very few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118. Some/ quite a bit/ a little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119. amount of/ lots of/ large quantities of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120. limited/ just a few/ a small number of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121. Geology/ fossils/rocks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122. Organization/ business/ company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123. Less suspicious/ trust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124. In advance/ before/ ahead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125. warning/ alarm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126. produce/generate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127. staffing/ recruit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128. geographical/ cliff/ rocks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129. at present/ existing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130. organize/organization/ structure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131. computer/ laptop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132. more often/ more frequent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133. early on/ beginning/ basics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134. parallel/ along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135. press/ newspaper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136. handy/convenient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137. gym/fitness center(suite)/keep-fit studio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138. uncommon/special/ unique/unusual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139. Place-where-spot-location-area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140. remote/isolated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141. harsh weather/extreme environment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142. seen/sighted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143. newest/latest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144. exhibition/show/ display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145. emigrate/ go away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146. society/the public/ local people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  <w:t>147. energy /energetic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Fonts w:hint="eastAsia" w:ascii="Times New Roman" w:hAnsi="Times New Roman" w:eastAsia="宋体" w:cs="宋体"/>
          <w:color w:val="auto"/>
          <w:kern w:val="0"/>
          <w:sz w:val="21"/>
          <w:szCs w:val="36"/>
          <w:lang w:val="en-US" w:eastAsia="zh-CN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1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inline>
            </w:drawing>
          </mc:Choice>
          <mc:Fallback>
            <w:pict>
              <v:rect id="图片 2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HzJZ00gAAAAMBAAAPAAAAAAAAAAEAIAAAACIAAABkcnMvZG93bnJldi54bWxQSwECFAAU&#10;AAAACACHTuJAV6Grpb4BAAB4AwAADgAAAAAAAAABACAAAAAhAQAAZHJzL2Uyb0RvYy54bWxQSwUG&#10;AAAAAAYABgBZAQAAUQ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新增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20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1. important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significant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2. below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under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3. habitat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live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4. target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aim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5. straightforward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simple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6. disused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empty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7. see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spot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8. education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schools/colleges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9. expanded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increased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10. refurbish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redecorate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11. management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administer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12. move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relocate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13. internationally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different countries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14. protect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safeguard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15. injury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dangerous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16.  injury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harm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17. Move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transfer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18. Work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item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19. Media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TV/newspaper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360" w:right="0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20. Travelling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eastAsia="zh-CN"/>
        </w:rPr>
        <w:t>—</w:t>
      </w:r>
      <w:r>
        <w:rPr>
          <w:rStyle w:val="5"/>
          <w:rFonts w:hint="eastAsia" w:ascii="Times New Roman" w:hAnsi="Times New Roman" w:eastAsia="宋体" w:cs="宋体"/>
          <w:bCs w:val="0"/>
          <w:color w:val="auto"/>
          <w:sz w:val="21"/>
          <w:szCs w:val="36"/>
          <w:lang w:val="en-US"/>
        </w:rPr>
        <w:t>passengers/flight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宋体" w:cs="宋体"/>
          <w:color w:val="auto"/>
          <w:sz w:val="21"/>
          <w:szCs w:val="36"/>
          <w:lang w:val="en-US"/>
        </w:rPr>
      </w:pPr>
    </w:p>
    <w:p>
      <w:pPr>
        <w:rPr>
          <w:rFonts w:ascii="Times New Roman" w:hAnsi="Times New Roman" w:eastAsia="宋体"/>
          <w:color w:val="auto"/>
          <w:sz w:val="21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送你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送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C08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2018-08-23T01:46:00Z</dcterms:created>
  <dc:creator>艾斯英语夏天</dc:creator>
  <cp:lastModifiedBy>暴风龙王4</cp:lastModifiedBy>
  <dcterms:modified xsi:type="dcterms:W3CDTF">2021-06-08T02:08:37Z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7ACE8A10CD9B4572920AD687452B1454</vt:lpwstr>
  </property>
</Properties>
</file>