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614"/>
      </w:tblGrid>
      <w:tr w:rsidR="00344E22" w:rsidTr="00BF6214">
        <w:trPr>
          <w:trHeight w:hRule="exact" w:val="839"/>
        </w:trPr>
        <w:tc>
          <w:tcPr>
            <w:tcW w:w="6614" w:type="dxa"/>
          </w:tcPr>
          <w:p w:rsidR="00344E22" w:rsidRDefault="00911F76" w:rsidP="00065783">
            <w:pPr>
              <w:pStyle w:val="a5"/>
              <w:spacing w:before="100" w:after="170" w:line="320" w:lineRule="exact"/>
              <w:rPr>
                <w:rFonts w:ascii="微软雅黑" w:eastAsia="微软雅黑" w:hAnsi="微软雅黑"/>
                <w:b w:val="0"/>
              </w:rPr>
            </w:pPr>
            <w:r>
              <w:rPr>
                <w:rFonts w:ascii="微软雅黑" w:eastAsia="微软雅黑" w:hAnsi="微软雅黑"/>
                <w:b w:val="0"/>
              </w:rPr>
              <w:t>2016年湖南省普通高中学业水平考试试卷</w:t>
            </w:r>
          </w:p>
        </w:tc>
      </w:tr>
    </w:tbl>
    <w:p w:rsidR="007B3F32" w:rsidRPr="00A11A80" w:rsidRDefault="00911F76" w:rsidP="007B3F32">
      <w:pPr>
        <w:spacing w:line="200" w:lineRule="exact"/>
        <w:jc w:val="left"/>
      </w:pPr>
      <w:bookmarkStart w:id="0" w:name="填图学号"/>
      <w:r w:rsidRPr="00911F76">
        <w:rPr>
          <w:rFonts w:ascii="微软雅黑" w:eastAsia="微软雅黑" w:hAnsi="微软雅黑"/>
          <w:noProof/>
          <w:sz w:val="18"/>
        </w:rPr>
        <w:drawing>
          <wp:anchor distT="0" distB="0" distL="114300" distR="114300" simplePos="0" relativeHeight="251658752" behindDoc="0" locked="0" layoutInCell="1" allowOverlap="1" wp14:anchorId="48F9E04E" wp14:editId="351EEE99">
            <wp:simplePos x="0" y="0"/>
            <wp:positionH relativeFrom="column">
              <wp:posOffset>4176395</wp:posOffset>
            </wp:positionH>
            <wp:positionV relativeFrom="paragraph">
              <wp:posOffset>10795</wp:posOffset>
            </wp:positionV>
            <wp:extent cx="145732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59" y="21346"/>
                <wp:lineTo x="21459" y="0"/>
                <wp:lineTo x="0" y="0"/>
              </wp:wrapPolygon>
            </wp:wrapThrough>
            <wp:docPr id="2" name="图片 2" descr="http://zxhx.cn-bj.ufileos.com/teacher%2Fuploadfiles%2Fwordimg%2F321%2F2019%2F05%2F24%2F5ce7486a223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a2237a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2F05" w:rsidRPr="009F2F05" w:rsidRDefault="00911F76" w:rsidP="009F2F05">
      <w:pPr>
        <w:tabs>
          <w:tab w:val="left" w:pos="1995"/>
        </w:tabs>
        <w:rPr>
          <w:rFonts w:ascii="黑体" w:eastAsia="黑体" w:hAnsi="黑体"/>
          <w:b/>
        </w:rPr>
      </w:pPr>
      <w:bookmarkStart w:id="1" w:name="选择题开始"/>
      <w:bookmarkEnd w:id="0"/>
      <w:r>
        <w:rPr>
          <w:rFonts w:ascii="黑体" w:eastAsia="黑体" w:hAnsi="黑体" w:hint="eastAsia"/>
          <w:b/>
        </w:rPr>
        <w:t>一</w:t>
      </w:r>
      <w:bookmarkEnd w:id="1"/>
      <w:r w:rsidR="009F2F05" w:rsidRPr="004216AF">
        <w:rPr>
          <w:rFonts w:ascii="黑体" w:eastAsia="黑体" w:hAnsi="黑体" w:hint="eastAsia"/>
          <w:b/>
        </w:rPr>
        <w:t>、</w:t>
      </w:r>
      <w:r w:rsidR="000D6C45" w:rsidRPr="004216AF">
        <w:rPr>
          <w:rFonts w:ascii="黑体" w:eastAsia="黑体" w:hAnsi="黑体" w:hint="eastAsia"/>
          <w:b/>
        </w:rPr>
        <w:t>选择</w:t>
      </w:r>
      <w:r w:rsidR="009F2F05" w:rsidRPr="004216AF">
        <w:rPr>
          <w:rFonts w:ascii="黑体" w:eastAsia="黑体" w:hAnsi="黑体" w:hint="eastAsia"/>
          <w:b/>
        </w:rPr>
        <w:t>题</w:t>
      </w:r>
      <w:bookmarkStart w:id="2" w:name="选择题填涂区"/>
      <w:bookmarkEnd w:id="2"/>
      <w:r w:rsidR="009F2F05" w:rsidRPr="004216AF">
        <w:rPr>
          <w:rFonts w:ascii="黑体" w:eastAsia="黑体" w:hAnsi="黑体" w:hint="eastAsia"/>
          <w:b/>
        </w:rPr>
        <w:t>（</w:t>
      </w:r>
      <w:r w:rsidR="004216AF" w:rsidRPr="00E143E8">
        <w:rPr>
          <w:rFonts w:ascii="黑体" w:eastAsia="黑体" w:hAnsi="黑体" w:hint="eastAsia"/>
          <w:b/>
        </w:rPr>
        <w:t>本大题共</w:t>
      </w:r>
      <w:r>
        <w:rPr>
          <w:rFonts w:ascii="黑体" w:eastAsia="黑体" w:hAnsi="黑体"/>
          <w:b/>
        </w:rPr>
        <w:t>10小题，每小题4分，共40分</w:t>
      </w:r>
      <w:r w:rsidR="004216AF" w:rsidRPr="00E143E8">
        <w:rPr>
          <w:rFonts w:ascii="黑体" w:eastAsia="黑体" w:hAnsi="黑体" w:hint="eastAsia"/>
          <w:b/>
        </w:rPr>
        <w:t>。</w:t>
      </w:r>
      <w:r w:rsidR="009F2F05" w:rsidRPr="000D0B36">
        <w:rPr>
          <w:rFonts w:ascii="黑体" w:eastAsia="黑体" w:hAnsi="黑体" w:hint="eastAsia"/>
          <w:b/>
        </w:rPr>
        <w:t>）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288166151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1、图1是某圆柱的直观图,则其正视图是(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</w:tblGrid>
      <w:tr w:rsidR="00911F76" w:rsidRPr="00911F76" w:rsidTr="00911F76">
        <w:trPr>
          <w:trHeight w:val="284"/>
        </w:trPr>
        <w:tc>
          <w:tcPr>
            <w:tcW w:w="4966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604461548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A.三角形</w:t>
            </w:r>
          </w:p>
        </w:tc>
      </w:tr>
      <w:tr w:rsidR="00911F76" w:rsidRPr="00911F76" w:rsidTr="00911F76">
        <w:trPr>
          <w:trHeight w:val="270"/>
        </w:trPr>
        <w:tc>
          <w:tcPr>
            <w:tcW w:w="4966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615722815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B.梯形</w:t>
            </w:r>
          </w:p>
        </w:tc>
      </w:tr>
      <w:tr w:rsidR="00911F76" w:rsidRPr="00911F76" w:rsidTr="00911F76">
        <w:trPr>
          <w:trHeight w:val="284"/>
        </w:trPr>
        <w:tc>
          <w:tcPr>
            <w:tcW w:w="4966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320277949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C.矩形</w:t>
            </w:r>
          </w:p>
        </w:tc>
      </w:tr>
      <w:tr w:rsidR="00911F76" w:rsidRPr="00911F76" w:rsidTr="00911F76">
        <w:trPr>
          <w:trHeight w:val="284"/>
        </w:trPr>
        <w:tc>
          <w:tcPr>
            <w:tcW w:w="4966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698505456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D.圆</w:t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626885725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2、函数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2009775" cy="180975"/>
            <wp:effectExtent l="0" t="0" r="0" b="9525"/>
            <wp:docPr id="3" name="图片 3" descr="http://zxhx.cn-bj.ufileos.com/teacher%2Fuploadfiles%2Fwordimg%2F321%2F2019%2F05%2F24%2F5ce7486a551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a5518e.png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768185969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276225" cy="180975"/>
                  <wp:effectExtent l="0" t="0" r="0" b="9525"/>
                  <wp:docPr id="4" name="图片 4" descr="http://zxhx.cn-bj.ufileos.com/teacher%2Fuploadfiles%2Fwordimg%2F321%2F2019%2F05%2F24%2F5ce7486a686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686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222638843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180975"/>
                  <wp:effectExtent l="0" t="0" r="9525" b="9525"/>
                  <wp:docPr id="5" name="图片 5" descr="http://zxhx.cn-bj.ufileos.com/teacher%2Fuploadfiles%2Fwordimg%2F321%2F2019%2F05%2F24%2F5ce7486a793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793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464591796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361950"/>
                  <wp:effectExtent l="0" t="0" r="9525" b="0"/>
                  <wp:docPr id="6" name="图片 6" descr="http://zxhx.cn-bj.ufileos.com/teacher%2Fuploadfiles%2Fwordimg%2F321%2F2019%2F05%2F24%2F5ce7486a901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901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531525691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361950"/>
                  <wp:effectExtent l="0" t="0" r="9525" b="0"/>
                  <wp:docPr id="7" name="图片 7" descr="http://zxhx.cn-bj.ufileos.com/teacher%2Fuploadfiles%2Fwordimg%2F321%2F2019%2F05%2F24%2F5ce7486aa14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a14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944221362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3、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647825" cy="180975"/>
            <wp:effectExtent l="0" t="0" r="0" b="9525"/>
            <wp:docPr id="8" name="图片 8" descr="http://zxhx.cn-bj.ufileos.com/teacher%2Fuploadfiles%2Fwordimg%2F321%2F2019%2F05%2F24%2F5ce7486aca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aca72b.png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widowControl/>
              <w:spacing w:line="20" w:lineRule="atLeast"/>
              <w:jc w:val="left"/>
              <w:textAlignment w:val="center"/>
              <w:divId w:val="1873229321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A.2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widowControl/>
              <w:spacing w:line="20" w:lineRule="atLeast"/>
              <w:jc w:val="left"/>
              <w:textAlignment w:val="center"/>
              <w:divId w:val="1247957119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361950"/>
                  <wp:effectExtent l="0" t="0" r="0" b="0"/>
                  <wp:docPr id="9" name="图片 9" descr="http://zxhx.cn-bj.ufileos.com/teacher%2Fuploadfiles%2Fwordimg%2F321%2F2019%2F05%2F24%2F5ce7486ae2f2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e2f2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widowControl/>
              <w:spacing w:line="20" w:lineRule="atLeast"/>
              <w:jc w:val="left"/>
              <w:textAlignment w:val="center"/>
              <w:divId w:val="1208689026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276225" cy="361950"/>
                  <wp:effectExtent l="0" t="0" r="9525" b="0"/>
                  <wp:docPr id="10" name="图片 10" descr="http://zxhx.cn-bj.ufileos.com/teacher%2Fuploadfiles%2Fwordimg%2F321%2F2019%2F05%2F24%2F5ce7486af17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af17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widowControl/>
              <w:spacing w:line="20" w:lineRule="atLeast"/>
              <w:jc w:val="left"/>
              <w:textAlignment w:val="center"/>
              <w:divId w:val="1767647657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276225" cy="180975"/>
                  <wp:effectExtent l="0" t="0" r="9525" b="9525"/>
                  <wp:docPr id="11" name="图片 11" descr="http://zxhx.cn-bj.ufileos.com/teacher%2Fuploadfiles%2Fwordimg%2F321%2F2019%2F05%2F24%2F5ce7486b0d6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0d6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2040886730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noProof/>
          <w:sz w:val="18"/>
        </w:rPr>
        <w:drawing>
          <wp:anchor distT="0" distB="0" distL="114300" distR="114300" simplePos="0" relativeHeight="251650560" behindDoc="0" locked="0" layoutInCell="1" allowOverlap="1" wp14:anchorId="5C962511" wp14:editId="0718F105">
            <wp:simplePos x="0" y="0"/>
            <wp:positionH relativeFrom="column">
              <wp:posOffset>4410075</wp:posOffset>
            </wp:positionH>
            <wp:positionV relativeFrom="paragraph">
              <wp:posOffset>802005</wp:posOffset>
            </wp:positionV>
            <wp:extent cx="13335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291" y="21414"/>
                <wp:lineTo x="21291" y="0"/>
                <wp:lineTo x="0" y="0"/>
              </wp:wrapPolygon>
            </wp:wrapThrough>
            <wp:docPr id="12" name="图片 12" descr="http://zxhx.cn-bj.ufileos.com/teacher%2Fuploadfiles%2Fwordimg%2F321%2F2019%2F05%2F24%2F5ce7486b1d6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b1d6cd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F76">
        <w:rPr>
          <w:rFonts w:ascii="微软雅黑" w:eastAsia="微软雅黑" w:hAnsi="微软雅黑"/>
          <w:sz w:val="18"/>
        </w:rPr>
        <w:t>4、执行如图2所示的程序框图,若输入</w:t>
      </w:r>
      <w:proofErr w:type="spellStart"/>
      <w:r w:rsidRPr="00911F76">
        <w:rPr>
          <w:rFonts w:ascii="微软雅黑" w:eastAsia="微软雅黑" w:hAnsi="微软雅黑"/>
          <w:sz w:val="18"/>
        </w:rPr>
        <w:t>a,b</w:t>
      </w:r>
      <w:proofErr w:type="spellEnd"/>
      <w:r w:rsidRPr="00911F76">
        <w:rPr>
          <w:rFonts w:ascii="微软雅黑" w:eastAsia="微软雅黑" w:hAnsi="微软雅黑"/>
          <w:sz w:val="18"/>
        </w:rPr>
        <w:t>的值分别为4,3,则输出的S=(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384016661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A.7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192954758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B.8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214780157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C.10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2040349071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D.12</w:t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714381135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5、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381375" cy="276225"/>
            <wp:effectExtent l="0" t="0" r="9525" b="9525"/>
            <wp:docPr id="13" name="图片 13" descr="http://zxhx.cn-bj.ufileos.com/teacher%2Fuploadfiles%2Fwordimg%2F321%2F2019%2F05%2F24%2F5ce7486b345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b34582.png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2"/>
      </w:tblGrid>
      <w:tr w:rsidR="00911F76" w:rsidRPr="00911F76" w:rsidTr="00911F76">
        <w:trPr>
          <w:trHeight w:val="625"/>
        </w:trPr>
        <w:tc>
          <w:tcPr>
            <w:tcW w:w="5682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196233037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733425" cy="276225"/>
                  <wp:effectExtent l="0" t="0" r="9525" b="9525"/>
                  <wp:docPr id="14" name="图片 14" descr="http://zxhx.cn-bj.ufileos.com/teacher%2Fuploadfiles%2Fwordimg%2F321%2F2019%2F05%2F24%2F5ce7486b3db2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3db2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610"/>
        </w:trPr>
        <w:tc>
          <w:tcPr>
            <w:tcW w:w="5682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82744424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733425" cy="276225"/>
                  <wp:effectExtent l="0" t="0" r="9525" b="9525"/>
                  <wp:docPr id="15" name="图片 15" descr="http://zxhx.cn-bj.ufileos.com/teacher%2Fuploadfiles%2Fwordimg%2F321%2F2019%2F05%2F24%2F5ce7486b456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456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625"/>
        </w:trPr>
        <w:tc>
          <w:tcPr>
            <w:tcW w:w="5682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715541437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733425" cy="276225"/>
                  <wp:effectExtent l="0" t="0" r="9525" b="9525"/>
                  <wp:docPr id="16" name="图片 16" descr="http://zxhx.cn-bj.ufileos.com/teacher%2Fuploadfiles%2Fwordimg%2F321%2F2019%2F05%2F24%2F5ce7486b4ed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4ed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312"/>
        </w:trPr>
        <w:tc>
          <w:tcPr>
            <w:tcW w:w="5682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789739032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D.&amp;</w:t>
            </w:r>
            <w:proofErr w:type="spellStart"/>
            <w:r w:rsidRPr="00911F76">
              <w:rPr>
                <w:rFonts w:ascii="微软雅黑" w:eastAsia="微软雅黑" w:hAnsi="微软雅黑"/>
                <w:sz w:val="18"/>
              </w:rPr>
              <w:t>Oslash</w:t>
            </w:r>
            <w:proofErr w:type="spellEnd"/>
            <w:r w:rsidRPr="00911F76">
              <w:rPr>
                <w:rFonts w:ascii="微软雅黑" w:eastAsia="微软雅黑" w:hAnsi="微软雅黑"/>
                <w:sz w:val="18"/>
              </w:rPr>
              <w:t>;</w:t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2141878179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6、已知不等式组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638175" cy="733425"/>
            <wp:effectExtent l="0" t="0" r="9525" b="9525"/>
            <wp:docPr id="17" name="图片 17" descr="http://zxhx.cn-bj.ufileos.com/teacher%2Fuploadfiles%2Fwordimg%2F321%2F2019%2F05%2F24%2F5ce7486b5a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b5a421.png"/>
                    <pic:cNvPicPr>
                      <a:picLocks noChangeAspect="1" noChangeArrowheads="1"/>
                    </pic:cNvPicPr>
                  </pic:nvPicPr>
                  <pic:blipFill>
                    <a:blip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表示的平面区域为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80975" cy="180975"/>
            <wp:effectExtent l="0" t="0" r="9525" b="9525"/>
            <wp:docPr id="18" name="图片 18" descr="http://zxhx.cn-bj.ufileos.com/teacher%2Fuploadfiles%2Fwordimg%2F321%2F2019%2F05%2F24%2F5ce7486b608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b6087a.png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,则下列坐标对应的点落在区域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80975" cy="180975"/>
            <wp:effectExtent l="0" t="0" r="9525" b="9525"/>
            <wp:docPr id="19" name="图片 19" descr="http://zxhx.cn-bj.ufileos.com/teacher%2Fuploadfiles%2Fwordimg%2F321%2F2019%2F05%2F24%2F5ce7486b6bb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b6bb4c.png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内 的是(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369114433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A.(1,1)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322461566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lastRenderedPageBreak/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361950" cy="180975"/>
                  <wp:effectExtent l="0" t="0" r="0" b="9525"/>
                  <wp:docPr id="20" name="图片 20" descr="http://zxhx.cn-bj.ufileos.com/teacher%2Fuploadfiles%2Fwordimg%2F321%2F2019%2F05%2F24%2F5ce7486b7f0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7f0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545360599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C.(0,5)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2098135895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D.(5,1)</w:t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371800301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7、已知向量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52450" cy="276225"/>
            <wp:effectExtent l="0" t="0" r="0" b="9525"/>
            <wp:docPr id="21" name="图片 21" descr="http://zxhx.cn-bj.ufileos.com/teacher%2Fuploadfiles%2Fwordimg%2F321%2F2019%2F05%2F24%2F5ce7486b8a1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b8a164.png"/>
                    <pic:cNvPicPr>
                      <a:picLocks noChangeAspect="1" noChangeArrowheads="1"/>
                    </pic:cNvPicPr>
                  </pic:nvPicPr>
                  <pic:blipFill>
                    <a:blip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52450" cy="276225"/>
            <wp:effectExtent l="0" t="0" r="0" b="9525"/>
            <wp:docPr id="22" name="图片 22" descr="http://zxhx.cn-bj.ufileos.com/teacher%2Fuploadfiles%2Fwordimg%2F321%2F2019%2F05%2F24%2F5ce7486b90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b9063a.png"/>
                    <pic:cNvPicPr>
                      <a:picLocks noChangeAspect="1" noChangeArrowheads="1"/>
                    </pic:cNvPicPr>
                  </pic:nvPicPr>
                  <pic:blipFill>
                    <a:blip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 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61950" cy="180975"/>
            <wp:effectExtent l="0" t="0" r="0" b="9525"/>
            <wp:docPr id="23" name="图片 23" descr="http://zxhx.cn-bj.ufileos.com/teacher%2Fuploadfiles%2Fwordimg%2F321%2F2019%2F05%2F24%2F5ce7486b970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b970bb.png"/>
                    <pic:cNvPicPr>
                      <a:picLocks noChangeAspect="1" noChangeArrowheads="1"/>
                    </pic:cNvPicPr>
                  </pic:nvPicPr>
                  <pic:blipFill>
                    <a:blip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,则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276225" cy="180975"/>
            <wp:effectExtent l="0" t="0" r="9525" b="9525"/>
            <wp:docPr id="24" name="图片 24" descr="http://zxhx.cn-bj.ufileos.com/teacher%2Fuploadfiles%2Fwordimg%2F321%2F2019%2F05%2F24%2F5ce7486b9d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b9de64.png"/>
                    <pic:cNvPicPr>
                      <a:picLocks noChangeAspect="1" noChangeArrowheads="1"/>
                    </pic:cNvPicPr>
                  </pic:nvPicPr>
                  <pic:blipFill>
                    <a:blip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082484006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180975"/>
                  <wp:effectExtent l="0" t="0" r="9525" b="9525"/>
                  <wp:docPr id="25" name="图片 25" descr="http://zxhx.cn-bj.ufileos.com/teacher%2Fuploadfiles%2Fwordimg%2F321%2F2019%2F05%2F24%2F5ce7486ba52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a52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579368171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80975" cy="180975"/>
                  <wp:effectExtent l="0" t="0" r="9525" b="9525"/>
                  <wp:docPr id="26" name="图片 26" descr="http://zxhx.cn-bj.ufileos.com/teacher%2Fuploadfiles%2Fwordimg%2F321%2F2019%2F05%2F24%2F5ce7486bb0e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b0e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382413019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C.1</w:t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744957342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D.3</w:t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370908400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noProof/>
          <w:sz w:val="18"/>
        </w:rPr>
        <w:drawing>
          <wp:anchor distT="0" distB="0" distL="114300" distR="114300" simplePos="0" relativeHeight="251661824" behindDoc="0" locked="0" layoutInCell="1" allowOverlap="1" wp14:anchorId="1BB8BA6F" wp14:editId="18D5016E">
            <wp:simplePos x="0" y="0"/>
            <wp:positionH relativeFrom="column">
              <wp:posOffset>4457700</wp:posOffset>
            </wp:positionH>
            <wp:positionV relativeFrom="paragraph">
              <wp:posOffset>7620</wp:posOffset>
            </wp:positionV>
            <wp:extent cx="1371600" cy="1219200"/>
            <wp:effectExtent l="0" t="0" r="0" b="0"/>
            <wp:wrapThrough wrapText="bothSides">
              <wp:wrapPolygon edited="0">
                <wp:start x="0" y="0"/>
                <wp:lineTo x="0" y="21263"/>
                <wp:lineTo x="21300" y="21263"/>
                <wp:lineTo x="21300" y="0"/>
                <wp:lineTo x="0" y="0"/>
              </wp:wrapPolygon>
            </wp:wrapThrough>
            <wp:docPr id="35" name="图片 35" descr="http://zxhx.cn-bj.ufileos.com/teacher%2Fuploadfiles%2Fwordimg%2F321%2F2019%2F05%2F24%2F5ce7486c1ca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c1caf9.jpeg"/>
                    <pic:cNvPicPr>
                      <a:picLocks noChangeAspect="1" noChangeArrowheads="1"/>
                    </pic:cNvPicPr>
                  </pic:nvPicPr>
                  <pic:blipFill>
                    <a:blip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F76">
        <w:rPr>
          <w:rFonts w:ascii="微软雅黑" w:eastAsia="微软雅黑" w:hAnsi="微软雅黑"/>
          <w:sz w:val="18"/>
        </w:rPr>
        <w:t>8、已知函数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3518EBDB" wp14:editId="181CF4BF">
            <wp:extent cx="733425" cy="180975"/>
            <wp:effectExtent l="0" t="0" r="9525" b="9525"/>
            <wp:docPr id="27" name="图片 27" descr="http://zxhx.cn-bj.ufileos.com/teacher%2Fuploadfiles%2Fwordimg%2F321%2F2019%2F05%2F24%2F5ce7486bb9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bb9116.png"/>
                    <pic:cNvPicPr>
                      <a:picLocks noChangeAspect="1" noChangeArrowheads="1"/>
                    </pic:cNvPicPr>
                  </pic:nvPicPr>
                  <pic:blipFill>
                    <a:blip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</w:t>
      </w:r>
      <w:proofErr w:type="gramStart"/>
      <w:r w:rsidRPr="00911F76">
        <w:rPr>
          <w:rFonts w:ascii="微软雅黑" w:eastAsia="微软雅黑" w:hAnsi="微软雅黑"/>
          <w:sz w:val="18"/>
        </w:rPr>
        <w:t>图象</w:t>
      </w:r>
      <w:proofErr w:type="gramEnd"/>
      <w:r w:rsidRPr="00911F76">
        <w:rPr>
          <w:rFonts w:ascii="微软雅黑" w:eastAsia="微软雅黑" w:hAnsi="微软雅黑"/>
          <w:sz w:val="18"/>
        </w:rPr>
        <w:t>如图3所示,则不等式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29E6021A" wp14:editId="77EB7A8E">
            <wp:extent cx="733425" cy="180975"/>
            <wp:effectExtent l="0" t="0" r="9525" b="9525"/>
            <wp:docPr id="28" name="图片 28" descr="http://zxhx.cn-bj.ufileos.com/teacher%2Fuploadfiles%2Fwordimg%2F321%2F2019%2F05%2F24%2F5ce7486be01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be01ff.png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的解集为(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</w:tblGrid>
      <w:tr w:rsidR="00911F76" w:rsidRPr="00911F76" w:rsidTr="00911F76">
        <w:trPr>
          <w:trHeight w:val="291"/>
        </w:trPr>
        <w:tc>
          <w:tcPr>
            <w:tcW w:w="2195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564296879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1FC994FF" wp14:editId="1365B469">
                  <wp:extent cx="819150" cy="180975"/>
                  <wp:effectExtent l="0" t="0" r="0" b="9525"/>
                  <wp:docPr id="29" name="图片 29" descr="http://zxhx.cn-bj.ufileos.com/teacher%2Fuploadfiles%2Fwordimg%2F321%2F2019%2F05%2F24%2F5ce7486be68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e68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291"/>
        </w:trPr>
        <w:tc>
          <w:tcPr>
            <w:tcW w:w="2195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216507644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3FC6D558" wp14:editId="49F36975">
                  <wp:extent cx="819150" cy="180975"/>
                  <wp:effectExtent l="0" t="0" r="0" b="9525"/>
                  <wp:docPr id="30" name="图片 30" descr="http://zxhx.cn-bj.ufileos.com/teacher%2Fuploadfiles%2Fwordimg%2F321%2F2019%2F05%2F24%2F5ce7486bed3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bed39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278"/>
        </w:trPr>
        <w:tc>
          <w:tcPr>
            <w:tcW w:w="2195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919048522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1A219B34" wp14:editId="164BCA5F">
                  <wp:extent cx="552450" cy="180975"/>
                  <wp:effectExtent l="0" t="0" r="0" b="9525"/>
                  <wp:docPr id="31" name="图片 31" descr="http://zxhx.cn-bj.ufileos.com/teacher%2Fuploadfiles%2Fwordimg%2F321%2F2019%2F05%2F24%2F5ce7486c019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019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F76">
              <w:rPr>
                <w:rFonts w:ascii="微软雅黑" w:eastAsia="微软雅黑" w:hAnsi="微软雅黑"/>
                <w:sz w:val="18"/>
              </w:rPr>
              <w:t>或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749F65FE" wp14:editId="2218A60E">
                  <wp:extent cx="457200" cy="180975"/>
                  <wp:effectExtent l="0" t="0" r="0" b="9525"/>
                  <wp:docPr id="32" name="图片 32" descr="http://zxhx.cn-bj.ufileos.com/teacher%2Fuploadfiles%2Fwordimg%2F321%2F2019%2F05%2F24%2F5ce7486c080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xhx.cn-bj.ufileos.com/teacher%2Fuploadfiles%2Fwordimg%2F321%2F2019%2F05%2F24%2F5ce7486c080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rPr>
          <w:trHeight w:val="291"/>
        </w:trPr>
        <w:tc>
          <w:tcPr>
            <w:tcW w:w="2195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28995207"/>
              <w:rPr>
                <w:rFonts w:ascii="微软雅黑" w:eastAsia="微软雅黑" w:hAnsi="微软雅黑" w:hint="eastAsia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739884B2" wp14:editId="3D2791A8">
                  <wp:extent cx="552450" cy="180975"/>
                  <wp:effectExtent l="0" t="0" r="0" b="9525"/>
                  <wp:docPr id="33" name="图片 33" descr="http://zxhx.cn-bj.ufileos.com/teacher%2Fuploadfiles%2Fwordimg%2F321%2F2019%2F05%2F24%2F5ce7486c0ef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0ef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1F76">
              <w:rPr>
                <w:rFonts w:ascii="微软雅黑" w:eastAsia="微软雅黑" w:hAnsi="微软雅黑"/>
                <w:sz w:val="18"/>
              </w:rPr>
              <w:t>或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 wp14:anchorId="320BB093" wp14:editId="0581C961">
                  <wp:extent cx="457200" cy="180975"/>
                  <wp:effectExtent l="0" t="0" r="0" b="9525"/>
                  <wp:docPr id="34" name="图片 34" descr="http://zxhx.cn-bj.ufileos.com/teacher%2Fuploadfiles%2Fwordimg%2F321%2F2019%2F05%2F24%2F5ce7486c15a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xhx.cn-bj.ufileos.com/teacher%2Fuploadfiles%2Fwordimg%2F321%2F2019%2F05%2F24%2F5ce7486c15a9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416636492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9、已知两直线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638175" cy="180975"/>
            <wp:effectExtent l="0" t="0" r="9525" b="9525"/>
            <wp:docPr id="36" name="图片 36" descr="http://zxhx.cn-bj.ufileos.com/teacher%2Fuploadfiles%2Fwordimg%2F321%2F2019%2F05%2F24%2F5ce7486c26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c26559.png"/>
                    <pic:cNvPicPr>
                      <a:picLocks noChangeAspect="1" noChangeArrowheads="1"/>
                    </pic:cNvPicPr>
                  </pic:nvPicPr>
                  <pic:blipFill>
                    <a:blip r:link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和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733425" cy="180975"/>
            <wp:effectExtent l="0" t="0" r="9525" b="9525"/>
            <wp:docPr id="37" name="图片 37" descr="http://zxhx.cn-bj.ufileos.com/teacher%2Fuploadfiles%2Fwordimg%2F321%2F2019%2F05%2F24%2F5ce7486c33e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c33ea2.png"/>
                    <pic:cNvPicPr>
                      <a:picLocks noChangeAspect="1" noChangeArrowheads="1"/>
                    </pic:cNvPicPr>
                  </pic:nvPicPr>
                  <pic:blipFill>
                    <a:blip r:link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的交点为M,则以点M为圆心,半径长为1的圆的方程是(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</w:tblGrid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1122846513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276350" cy="276225"/>
                  <wp:effectExtent l="0" t="0" r="0" b="9525"/>
                  <wp:docPr id="38" name="图片 38" descr="http://zxhx.cn-bj.ufileos.com/teacher%2Fuploadfiles%2Fwordimg%2F321%2F2019%2F05%2F24%2F5ce7486c463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463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356664775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276350" cy="276225"/>
                  <wp:effectExtent l="0" t="0" r="0" b="9525"/>
                  <wp:docPr id="39" name="图片 39" descr="http://zxhx.cn-bj.ufileos.com/teacher%2Fuploadfiles%2Fwordimg%2F321%2F2019%2F05%2F24%2F5ce7486c587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587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980812752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276350" cy="276225"/>
                  <wp:effectExtent l="0" t="0" r="0" b="9525"/>
                  <wp:docPr id="40" name="图片 40" descr="http://zxhx.cn-bj.ufileos.com/teacher%2Fuploadfiles%2Fwordimg%2F321%2F2019%2F05%2F24%2F5ce7486c7a7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7a7b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F76" w:rsidRPr="00911F76" w:rsidTr="00911F76">
        <w:tc>
          <w:tcPr>
            <w:tcW w:w="7503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693577399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</w:t>
            </w:r>
            <w:r w:rsidRPr="00911F76">
              <w:rPr>
                <w:rFonts w:ascii="微软雅黑" w:eastAsia="微软雅黑" w:hAnsi="微软雅黑"/>
                <w:noProof/>
                <w:sz w:val="18"/>
              </w:rPr>
              <w:drawing>
                <wp:inline distT="0" distB="0" distL="0" distR="0">
                  <wp:extent cx="1276350" cy="276225"/>
                  <wp:effectExtent l="0" t="0" r="0" b="9525"/>
                  <wp:docPr id="41" name="图片 41" descr="http://zxhx.cn-bj.ufileos.com/teacher%2Fuploadfiles%2Fwordimg%2F321%2F2019%2F05%2F24%2F5ce7486c8da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c8da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977101701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noProof/>
          <w:sz w:val="18"/>
        </w:rPr>
        <w:drawing>
          <wp:anchor distT="0" distB="0" distL="114300" distR="114300" simplePos="0" relativeHeight="251663872" behindDoc="0" locked="0" layoutInCell="1" allowOverlap="1" wp14:anchorId="124FC197" wp14:editId="18C28929">
            <wp:simplePos x="0" y="0"/>
            <wp:positionH relativeFrom="column">
              <wp:posOffset>3800475</wp:posOffset>
            </wp:positionH>
            <wp:positionV relativeFrom="paragraph">
              <wp:posOffset>445770</wp:posOffset>
            </wp:positionV>
            <wp:extent cx="2447925" cy="1743075"/>
            <wp:effectExtent l="0" t="0" r="0" b="0"/>
            <wp:wrapThrough wrapText="bothSides">
              <wp:wrapPolygon edited="0">
                <wp:start x="0" y="0"/>
                <wp:lineTo x="0" y="21482"/>
                <wp:lineTo x="21516" y="21482"/>
                <wp:lineTo x="21516" y="0"/>
                <wp:lineTo x="0" y="0"/>
              </wp:wrapPolygon>
            </wp:wrapThrough>
            <wp:docPr id="43" name="图片 43" descr="http://zxhx.cn-bj.ufileos.com/teacher%2Fuploadfiles%2Fwordimg%2F321%2F2019%2F05%2F24%2F5ce7486cab5d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cab5d5.jpeg"/>
                    <pic:cNvPicPr>
                      <a:picLocks noChangeAspect="1" noChangeArrowheads="1"/>
                    </pic:cNvPicPr>
                  </pic:nvPicPr>
                  <pic:blipFill>
                    <a:blip r:link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1F76">
        <w:rPr>
          <w:rFonts w:ascii="微软雅黑" w:eastAsia="微软雅黑" w:hAnsi="微软雅黑"/>
          <w:sz w:val="18"/>
        </w:rPr>
        <w:t>10、某社区有300户居民,为了解该社区居民的用水情况,从中随机抽取一部分住户某年每月的用水量(单位:t)进行分析,得到这些住户月均用水量的频率分布直方图(如图4),由此可以估计该社区居民月均用水量在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272E63FF" wp14:editId="39BEF5DE">
            <wp:extent cx="361950" cy="180975"/>
            <wp:effectExtent l="0" t="0" r="0" b="9525"/>
            <wp:docPr id="42" name="图片 42" descr="http://zxhx.cn-bj.ufileos.com/teacher%2Fuploadfiles%2Fwordimg%2F321%2F2019%2F05%2F24%2F5ce7486c9bd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c9bd86.png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的住户数为( 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</w:tblGrid>
      <w:tr w:rsidR="00911F76" w:rsidRPr="00911F76" w:rsidTr="00911F76">
        <w:trPr>
          <w:trHeight w:val="120"/>
        </w:trPr>
        <w:tc>
          <w:tcPr>
            <w:tcW w:w="4390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926574240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A.50</w:t>
            </w:r>
          </w:p>
        </w:tc>
      </w:tr>
      <w:tr w:rsidR="00911F76" w:rsidRPr="00911F76" w:rsidTr="00911F76">
        <w:trPr>
          <w:trHeight w:val="120"/>
        </w:trPr>
        <w:tc>
          <w:tcPr>
            <w:tcW w:w="4390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79377272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B.80</w:t>
            </w:r>
          </w:p>
        </w:tc>
      </w:tr>
      <w:tr w:rsidR="00911F76" w:rsidRPr="00911F76" w:rsidTr="00911F76">
        <w:trPr>
          <w:trHeight w:val="120"/>
        </w:trPr>
        <w:tc>
          <w:tcPr>
            <w:tcW w:w="4390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75398158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C.120</w:t>
            </w:r>
          </w:p>
        </w:tc>
      </w:tr>
      <w:tr w:rsidR="00911F76" w:rsidRPr="00911F76" w:rsidTr="00911F76">
        <w:trPr>
          <w:trHeight w:val="114"/>
        </w:trPr>
        <w:tc>
          <w:tcPr>
            <w:tcW w:w="4390" w:type="dxa"/>
            <w:shd w:val="clear" w:color="auto" w:fill="auto"/>
          </w:tcPr>
          <w:p w:rsidR="00911F76" w:rsidRPr="00911F76" w:rsidRDefault="00911F76" w:rsidP="00911F76">
            <w:pPr>
              <w:pStyle w:val="aa"/>
              <w:spacing w:before="0" w:beforeAutospacing="0" w:after="0" w:afterAutospacing="0" w:line="20" w:lineRule="atLeast"/>
              <w:textAlignment w:val="center"/>
              <w:divId w:val="743528478"/>
              <w:rPr>
                <w:rFonts w:ascii="微软雅黑" w:eastAsia="微软雅黑" w:hAnsi="微软雅黑"/>
                <w:sz w:val="18"/>
              </w:rPr>
            </w:pPr>
            <w:r w:rsidRPr="00911F76">
              <w:rPr>
                <w:rFonts w:ascii="微软雅黑" w:eastAsia="微软雅黑" w:hAnsi="微软雅黑"/>
                <w:sz w:val="18"/>
              </w:rPr>
              <w:t>D.150</w:t>
            </w:r>
          </w:p>
        </w:tc>
      </w:tr>
    </w:tbl>
    <w:p w:rsidR="00911F76" w:rsidRDefault="00911F76" w:rsidP="00911F76">
      <w:pPr>
        <w:widowControl/>
        <w:spacing w:before="100" w:after="170" w:line="210" w:lineRule="exact"/>
        <w:jc w:val="left"/>
        <w:textAlignment w:val="center"/>
        <w:rPr>
          <w:rFonts w:ascii="黑体" w:eastAsia="黑体" w:hAnsi="黑体"/>
          <w:b/>
        </w:rPr>
      </w:pPr>
    </w:p>
    <w:p w:rsidR="00911F76" w:rsidRPr="009F2F05" w:rsidRDefault="00911F76" w:rsidP="00911F76">
      <w:pPr>
        <w:tabs>
          <w:tab w:val="left" w:pos="1995"/>
        </w:tabs>
        <w:divId w:val="1348630458"/>
        <w:rPr>
          <w:rFonts w:ascii="黑体" w:eastAsia="黑体" w:hAnsi="黑体"/>
          <w:b/>
        </w:rPr>
      </w:pPr>
      <w:bookmarkStart w:id="3" w:name="填空题开始"/>
      <w:r>
        <w:rPr>
          <w:rFonts w:ascii="黑体" w:eastAsia="黑体" w:hAnsi="黑体" w:hint="eastAsia"/>
          <w:b/>
        </w:rPr>
        <w:t>二</w:t>
      </w:r>
      <w:bookmarkEnd w:id="3"/>
      <w:r w:rsidRPr="004216AF">
        <w:rPr>
          <w:rFonts w:ascii="黑体" w:eastAsia="黑体" w:hAnsi="黑体" w:hint="eastAsia"/>
          <w:b/>
        </w:rPr>
        <w:t>、填空题</w:t>
      </w:r>
      <w:bookmarkStart w:id="4" w:name="填空题填涂区"/>
      <w:bookmarkEnd w:id="4"/>
      <w:r w:rsidRPr="004216AF">
        <w:rPr>
          <w:rFonts w:ascii="黑体" w:eastAsia="黑体" w:hAnsi="黑体" w:hint="eastAsia"/>
          <w:b/>
        </w:rPr>
        <w:t>（</w:t>
      </w:r>
      <w:r w:rsidRPr="00AB28C8">
        <w:rPr>
          <w:rFonts w:ascii="黑体" w:eastAsia="黑体" w:hAnsi="黑体" w:hint="eastAsia"/>
          <w:b/>
        </w:rPr>
        <w:t>本大题共</w:t>
      </w:r>
      <w:r>
        <w:rPr>
          <w:rFonts w:ascii="黑体" w:eastAsia="黑体" w:hAnsi="黑体"/>
          <w:b/>
        </w:rPr>
        <w:t>5小题，每小题4分，共20分</w:t>
      </w:r>
      <w:r w:rsidRPr="00AB28C8">
        <w:rPr>
          <w:rFonts w:ascii="黑体" w:eastAsia="黑体" w:hAnsi="黑体" w:hint="eastAsia"/>
          <w:b/>
        </w:rPr>
        <w:t>。</w:t>
      </w:r>
      <w:r w:rsidRPr="004216AF">
        <w:rPr>
          <w:rFonts w:ascii="黑体" w:eastAsia="黑体" w:hAnsi="黑体" w:hint="eastAsia"/>
          <w:b/>
        </w:rPr>
        <w:t>）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348630458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11、若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914400" cy="180975"/>
            <wp:effectExtent l="0" t="0" r="0" b="9525"/>
            <wp:docPr id="44" name="图片 44" descr="http://zxhx.cn-bj.ufileos.com/teacher%2Fuploadfiles%2Fwordimg%2F321%2F2019%2F05%2F24%2F5ce7486cbb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cbbeca.png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,则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457200" cy="180975"/>
            <wp:effectExtent l="0" t="0" r="0" b="9525"/>
            <wp:docPr id="45" name="图片 45" descr="http://zxhx.cn-bj.ufileos.com/teacher%2Fuploadfiles%2Fwordimg%2F321%2F2019%2F05%2F24%2F5ce7486cca4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cca4ca.png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33400" cy="161925"/>
            <wp:effectExtent l="0" t="0" r="0" b="0"/>
            <wp:docPr id="46" name="图片 46" descr="http://pstatic.zhixinhuixue.net/images/1-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tatic.zhixinhuixue.net/images/1-50/1.gif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809401205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12、已知直线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009650" cy="276225"/>
            <wp:effectExtent l="0" t="0" r="0" b="9525"/>
            <wp:docPr id="47" name="图片 47" descr="http://zxhx.cn-bj.ufileos.com/teacher%2Fuploadfiles%2Fwordimg%2F321%2F2019%2F05%2F24%2F5ce7486cd57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cd57fb.png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009650" cy="276225"/>
            <wp:effectExtent l="0" t="0" r="0" b="9525"/>
            <wp:docPr id="48" name="图片 48" descr="http://zxhx.cn-bj.ufileos.com/teacher%2Fuploadfiles%2Fwordimg%2F321%2F2019%2F05%2F24%2F5ce7486cdd8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cdd8ba.png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 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61950" cy="276225"/>
            <wp:effectExtent l="0" t="0" r="0" b="9525"/>
            <wp:docPr id="49" name="图片 49" descr="http://zxhx.cn-bj.ufileos.com/teacher%2Fuploadfiles%2Fwordimg%2F321%2F2019%2F05%2F24%2F5ce7486ceb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ceb192.png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,则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276225" cy="180975"/>
            <wp:effectExtent l="0" t="0" r="9525" b="9525"/>
            <wp:docPr id="50" name="图片 50" descr="http://zxhx.cn-bj.ufileos.com/teacher%2Fuploadfiles%2Fwordimg%2F321%2F2019%2F05%2F24%2F5ce7486cf32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cf32c0.png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33400" cy="161925"/>
            <wp:effectExtent l="0" t="0" r="0" b="0"/>
            <wp:docPr id="51" name="图片 51" descr="http://pstatic.zhixinhuixue.net/images/1-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tatic.zhixinhuixue.net/images/1-50/1.gif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1620605752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13、已知幂函数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457200" cy="276225"/>
            <wp:effectExtent l="0" t="0" r="0" b="9525"/>
            <wp:docPr id="52" name="图片 52" descr="http://zxhx.cn-bj.ufileos.com/teacher%2Fuploadfiles%2Fwordimg%2F321%2F2019%2F05%2F24%2F5ce7486d1e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d1e901.png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180975" cy="180975"/>
            <wp:effectExtent l="0" t="0" r="9525" b="9525"/>
            <wp:docPr id="53" name="图片 53" descr="http://zxhx.cn-bj.ufileos.com/teacher%2Fuploadfiles%2Fwordimg%2F321%2F2019%2F05%2F24%2F5ce7486d33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d33c09.png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为常数)的</w:t>
      </w:r>
      <w:proofErr w:type="gramStart"/>
      <w:r w:rsidRPr="00911F76">
        <w:rPr>
          <w:rFonts w:ascii="微软雅黑" w:eastAsia="微软雅黑" w:hAnsi="微软雅黑"/>
          <w:sz w:val="18"/>
        </w:rPr>
        <w:t>图象</w:t>
      </w:r>
      <w:proofErr w:type="gramEnd"/>
      <w:r w:rsidRPr="00911F76">
        <w:rPr>
          <w:rFonts w:ascii="微软雅黑" w:eastAsia="微软雅黑" w:hAnsi="微软雅黑"/>
          <w:sz w:val="18"/>
        </w:rPr>
        <w:t>经过点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457200" cy="180975"/>
            <wp:effectExtent l="0" t="0" r="0" b="9525"/>
            <wp:docPr id="54" name="图片 54" descr="http://zxhx.cn-bj.ufileos.com/teacher%2Fuploadfiles%2Fwordimg%2F321%2F2019%2F05%2F24%2F5ce7486da2a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da2ab7.png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,则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276225" cy="180975"/>
            <wp:effectExtent l="0" t="0" r="9525" b="9525"/>
            <wp:docPr id="55" name="图片 55" descr="http://zxhx.cn-bj.ufileos.com/teacher%2Fuploadfiles%2Fwordimg%2F321%2F2019%2F05%2F24%2F5ce7486def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def436.png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33400" cy="161925"/>
            <wp:effectExtent l="0" t="0" r="0" b="0"/>
            <wp:docPr id="56" name="图片 56" descr="http://pstatic.zhixinhuixue.net/images/1-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tatic.zhixinhuixue.net/images/1-50/1.gif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741833390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14、在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457200" cy="180975"/>
            <wp:effectExtent l="0" t="0" r="0" b="9525"/>
            <wp:docPr id="57" name="图片 57" descr="http://zxhx.cn-bj.ufileos.com/teacher%2Fuploadfiles%2Fwordimg%2F321%2F2019%2F05%2F24%2F5ce7486e4a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e4a212.png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中,角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457200" cy="180975"/>
            <wp:effectExtent l="0" t="0" r="0" b="9525"/>
            <wp:docPr id="58" name="图片 58" descr="http://zxhx.cn-bj.ufileos.com/teacher%2Fuploadfiles%2Fwordimg%2F321%2F2019%2F05%2F24%2F5ce7486e549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e5494a.png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的对边分别为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61950" cy="180975"/>
            <wp:effectExtent l="0" t="0" r="0" b="9525"/>
            <wp:docPr id="59" name="图片 59" descr="http://zxhx.cn-bj.ufileos.com/teacher%2Fuploadfiles%2Fwordimg%2F321%2F2019%2F05%2F24%2F5ce7486e60c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e60c34.png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 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61950" cy="180975"/>
            <wp:effectExtent l="0" t="0" r="0" b="9525"/>
            <wp:docPr id="60" name="图片 60" descr="http://zxhx.cn-bj.ufileos.com/teacher%2Fuploadfiles%2Fwordimg%2F321%2F2019%2F05%2F24%2F5ce7486e6d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e6d066.png"/>
                    <pic:cNvPicPr>
                      <a:picLocks noChangeAspect="1" noChangeArrowheads="1"/>
                    </pic:cNvPicPr>
                  </pic:nvPicPr>
                  <pic:blipFill>
                    <a:blip r:link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361950" cy="180975"/>
            <wp:effectExtent l="0" t="0" r="0" b="9525"/>
            <wp:docPr id="61" name="图片 61" descr="http://zxhx.cn-bj.ufileos.com/teacher%2Fuploadfiles%2Fwordimg%2F321%2F2019%2F05%2F24%2F5ce7486e758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xhx.cn-bj.ufileos.com/teacher%2Fuploadfiles%2Fwordimg%2F321%2F2019%2F05%2F24%2F5ce7486e75898.png"/>
                    <pic:cNvPicPr>
                      <a:picLocks noChangeAspect="1" noChangeArrowheads="1"/>
                    </pic:cNvPicPr>
                  </pic:nvPicPr>
                  <pic:blipFill>
                    <a:blip r:link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733425" cy="361950"/>
            <wp:effectExtent l="0" t="0" r="9525" b="0"/>
            <wp:docPr id="62" name="图片 62" descr="http://zxhx.cn-bj.ufileos.com/teacher%2Fuploadfiles%2Fwordimg%2F321%2F2019%2F05%2F24%2F5ce7486e879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xhx.cn-bj.ufileos.com/teacher%2Fuploadfiles%2Fwordimg%2F321%2F2019%2F05%2F24%2F5ce7486e8792e.png"/>
                    <pic:cNvPicPr>
                      <a:picLocks noChangeAspect="1" noChangeArrowheads="1"/>
                    </pic:cNvPicPr>
                  </pic:nvPicPr>
                  <pic:blipFill>
                    <a:blip r:link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,则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276225" cy="180975"/>
            <wp:effectExtent l="0" t="0" r="9525" b="9525"/>
            <wp:docPr id="63" name="图片 63" descr="http://zxhx.cn-bj.ufileos.com/teacher%2Fuploadfiles%2Fwordimg%2F321%2F2019%2F05%2F24%2F5ce7486e93a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xhx.cn-bj.ufileos.com/teacher%2Fuploadfiles%2Fwordimg%2F321%2F2019%2F05%2F24%2F5ce7486e93a08.png"/>
                    <pic:cNvPicPr>
                      <a:picLocks noChangeAspect="1" noChangeArrowheads="1"/>
                    </pic:cNvPicPr>
                  </pic:nvPicPr>
                  <pic:blipFill>
                    <a:blip r:link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33400" cy="161925"/>
            <wp:effectExtent l="0" t="0" r="0" b="0"/>
            <wp:docPr id="64" name="图片 64" descr="http://pstatic.zhixinhuixue.net/images/1-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static.zhixinhuixue.net/images/1-50/1.gif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divId w:val="238640372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15、某车间为了规定工时定额,需要确定加工零件所花费的时间,为此收集若干数据,并对数据进行分析,得到加工时间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52450" cy="180975"/>
            <wp:effectExtent l="0" t="0" r="0" b="9525"/>
            <wp:docPr id="65" name="图片 65" descr="http://zxhx.cn-bj.ufileos.com/teacher%2Fuploadfiles%2Fwordimg%2F321%2F2019%2F05%2F24%2F5ce7486ea07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ea070d.png"/>
                    <pic:cNvPicPr>
                      <a:picLocks noChangeAspect="1" noChangeArrowheads="1"/>
                    </pic:cNvPicPr>
                  </pic:nvPicPr>
                  <pic:blipFill>
                    <a:blip r:link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与零件数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95250" cy="180975"/>
            <wp:effectExtent l="0" t="0" r="0" b="9525"/>
            <wp:docPr id="66" name="图片 66" descr="http://zxhx.cn-bj.ufileos.com/teacher%2Fuploadfiles%2Fwordimg%2F321%2F2019%2F05%2F24%2F5ce7486eb6e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eb6ee8.png"/>
                    <pic:cNvPicPr>
                      <a:picLocks noChangeAspect="1" noChangeArrowheads="1"/>
                    </pic:cNvPicPr>
                  </pic:nvPicPr>
                  <pic:blipFill>
                    <a:blip r:link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(</w:t>
      </w:r>
      <w:proofErr w:type="gramStart"/>
      <w:r w:rsidRPr="00911F76">
        <w:rPr>
          <w:rFonts w:ascii="微软雅黑" w:eastAsia="微软雅黑" w:hAnsi="微软雅黑"/>
          <w:sz w:val="18"/>
        </w:rPr>
        <w:t>个</w:t>
      </w:r>
      <w:proofErr w:type="gramEnd"/>
      <w:r w:rsidRPr="00911F76">
        <w:rPr>
          <w:rFonts w:ascii="微软雅黑" w:eastAsia="微软雅黑" w:hAnsi="微软雅黑"/>
          <w:sz w:val="18"/>
        </w:rPr>
        <w:t>)的回归方程为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904875" cy="257175"/>
            <wp:effectExtent l="0" t="0" r="9525" b="9525"/>
            <wp:docPr id="67" name="图片 67" descr="http://zxhx.cn-bj.ufileos.com/teacher%2Fuploadfiles%2Fwordimg%2F321%2F2019%2F05%2F24%2F5ce7486ec1f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ec1f3c.png"/>
                    <pic:cNvPicPr>
                      <a:picLocks noChangeAspect="1" noChangeArrowheads="1"/>
                    </pic:cNvPicPr>
                  </pic:nvPicPr>
                  <pic:blipFill>
                    <a:blip r:link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 由此可以预测,当零件数为100个时,加工时间为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>
            <wp:extent cx="533400" cy="161925"/>
            <wp:effectExtent l="0" t="0" r="0" b="0"/>
            <wp:docPr id="68" name="图片 68" descr="http://pstatic.zhixinhuixue.net/images/1-5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tatic.zhixinhuixue.net/images/1-50/1.gif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.</w:t>
      </w:r>
    </w:p>
    <w:p w:rsidR="005741F7" w:rsidRDefault="00911F76" w:rsidP="004216AF">
      <w:pPr>
        <w:tabs>
          <w:tab w:val="left" w:pos="1995"/>
        </w:tabs>
        <w:rPr>
          <w:rFonts w:ascii="黑体" w:eastAsia="黑体" w:hAnsi="黑体"/>
          <w:b/>
        </w:rPr>
      </w:pPr>
      <w:bookmarkStart w:id="5" w:name="解答题开始"/>
      <w:r>
        <w:rPr>
          <w:rFonts w:ascii="黑体" w:eastAsia="黑体" w:hAnsi="黑体" w:hint="eastAsia"/>
          <w:b/>
        </w:rPr>
        <w:lastRenderedPageBreak/>
        <w:t>三</w:t>
      </w:r>
      <w:bookmarkEnd w:id="5"/>
      <w:r w:rsidR="009F2F05" w:rsidRPr="004216AF">
        <w:rPr>
          <w:rFonts w:ascii="黑体" w:eastAsia="黑体" w:hAnsi="黑体" w:hint="eastAsia"/>
          <w:b/>
        </w:rPr>
        <w:t>、解答题（</w:t>
      </w:r>
      <w:r w:rsidR="00F85D9E">
        <w:rPr>
          <w:rFonts w:ascii="黑体" w:eastAsia="黑体" w:hAnsi="黑体" w:hint="eastAsia"/>
          <w:b/>
        </w:rPr>
        <w:t>本大题共</w:t>
      </w:r>
      <w:r>
        <w:rPr>
          <w:rFonts w:ascii="黑体" w:eastAsia="黑体" w:hAnsi="黑体"/>
          <w:b/>
        </w:rPr>
        <w:t>5小题，第16题6分，第17、18、19题8分，第20题10分，共40分</w:t>
      </w:r>
      <w:r w:rsidR="00F85D9E">
        <w:rPr>
          <w:rFonts w:ascii="黑体" w:eastAsia="黑体" w:hAnsi="黑体" w:hint="eastAsia"/>
          <w:b/>
        </w:rPr>
        <w:t>。</w:t>
      </w:r>
      <w:r w:rsidR="009F2F05" w:rsidRPr="004216AF">
        <w:rPr>
          <w:rFonts w:ascii="黑体" w:eastAsia="黑体" w:hAnsi="黑体" w:hint="eastAsia"/>
          <w:b/>
        </w:rPr>
        <w:t>）</w:t>
      </w:r>
    </w:p>
    <w:p w:rsidR="002B41F5" w:rsidRDefault="002B41F5" w:rsidP="009F2F05">
      <w:pPr>
        <w:widowControl/>
        <w:jc w:val="left"/>
        <w:rPr>
          <w:rFonts w:ascii="黑体" w:eastAsia="黑体" w:hAnsi="黑体"/>
          <w:b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16、从一个装有3个红球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E76594B" wp14:editId="4D4C797F">
            <wp:extent cx="552450" cy="276225"/>
            <wp:effectExtent l="0" t="0" r="0" b="9525"/>
            <wp:docPr id="69" name="图片 69" descr="http://zxhx.cn-bj.ufileos.com/teacher%2Fuploadfiles%2Fwordimg%2F321%2F2019%2F05%2F24%2F5ce7486eda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eda627.png"/>
                    <pic:cNvPicPr>
                      <a:picLocks noChangeAspect="1" noChangeArrowheads="1"/>
                    </pic:cNvPicPr>
                  </pic:nvPicPr>
                  <pic:blipFill>
                    <a:blip r:link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和2个白球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09DDE2AB" wp14:editId="204D7252">
            <wp:extent cx="361950" cy="276225"/>
            <wp:effectExtent l="0" t="0" r="0" b="9525"/>
            <wp:docPr id="70" name="图片 70" descr="http://zxhx.cn-bj.ufileos.com/teacher%2Fuploadfiles%2Fwordimg%2F321%2F2019%2F05%2F24%2F5ce7486ef19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ef19b2.png"/>
                    <pic:cNvPicPr>
                      <a:picLocks noChangeAspect="1" noChangeArrowheads="1"/>
                    </pic:cNvPicPr>
                  </pic:nvPicPr>
                  <pic:blipFill>
                    <a:blip r:link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的盒子中,随机取出2个球.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(1)用球的标号列出所有可能的取出结果;</w:t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(2)求取出的2个球都是红球的概率.</w:t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A23430" w:rsidRDefault="00A23430" w:rsidP="00A23430">
      <w:pPr>
        <w:widowControl/>
        <w:jc w:val="left"/>
        <w:rPr>
          <w:rFonts w:ascii="黑体" w:eastAsia="黑体" w:hAnsi="黑体"/>
          <w:b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17、已知函数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FD857DB" wp14:editId="49AF3EC1">
            <wp:extent cx="1733550" cy="276225"/>
            <wp:effectExtent l="0" t="0" r="0" b="9525"/>
            <wp:docPr id="71" name="图片 71" descr="http://zxhx.cn-bj.ufileos.com/teacher%2Fuploadfiles%2Fwordimg%2F321%2F2019%2F05%2F24%2F5ce7486f241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f241f3.png"/>
                    <pic:cNvPicPr>
                      <a:picLocks noChangeAspect="1" noChangeArrowheads="1"/>
                    </pic:cNvPicPr>
                  </pic:nvPicPr>
                  <pic:blipFill>
                    <a:blip r:link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(1)求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30755EA" wp14:editId="2B77F01D">
            <wp:extent cx="361950" cy="361950"/>
            <wp:effectExtent l="0" t="0" r="0" b="0"/>
            <wp:docPr id="72" name="图片 72" descr="http://zxhx.cn-bj.ufileos.com/teacher%2Fuploadfiles%2Fwordimg%2F321%2F2019%2F05%2F24%2F5ce7486f324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f324de.png"/>
                    <pic:cNvPicPr>
                      <a:picLocks noChangeAspect="1" noChangeArrowheads="1"/>
                    </pic:cNvPicPr>
                  </pic:nvPicPr>
                  <pic:blipFill>
                    <a:blip r:link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的值;</w:t>
      </w: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(2)求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334356E9" wp14:editId="396A0256">
            <wp:extent cx="361950" cy="180975"/>
            <wp:effectExtent l="0" t="0" r="0" b="9525"/>
            <wp:docPr id="73" name="图片 73" descr="http://zxhx.cn-bj.ufileos.com/teacher%2Fuploadfiles%2Fwordimg%2F321%2F2019%2F05%2F24%2F5ce7486f3da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f3dac5.png"/>
                    <pic:cNvPicPr>
                      <a:picLocks noChangeAspect="1" noChangeArrowheads="1"/>
                    </pic:cNvPicPr>
                  </pic:nvPicPr>
                  <pic:blipFill>
                    <a:blip r:link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的最小值,并写出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32E860FA" wp14:editId="17DD3874">
            <wp:extent cx="361950" cy="180975"/>
            <wp:effectExtent l="0" t="0" r="0" b="9525"/>
            <wp:docPr id="74" name="图片 74" descr="http://zxhx.cn-bj.ufileos.com/teacher%2Fuploadfiles%2Fwordimg%2F321%2F2019%2F05%2F24%2F5ce7486f5bc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f5bc70.png"/>
                    <pic:cNvPicPr>
                      <a:picLocks noChangeAspect="1" noChangeArrowheads="1"/>
                    </pic:cNvPicPr>
                  </pic:nvPicPr>
                  <pic:blipFill>
                    <a:blip r:link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取最小值时自变量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CCB879E" wp14:editId="471E8B32">
            <wp:extent cx="95250" cy="180975"/>
            <wp:effectExtent l="0" t="0" r="0" b="9525"/>
            <wp:docPr id="75" name="图片 75" descr="http://zxhx.cn-bj.ufileos.com/teacher%2Fuploadfiles%2Fwordimg%2F321%2F2019%2F05%2F24%2F5ce7486f6b0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xhx.cn-bj.ufileos.com/teacher%2Fuploadfiles%2Fwordimg%2F321%2F2019%2F05%2F24%2F5ce7486f6b0e0.png"/>
                    <pic:cNvPicPr>
                      <a:picLocks noChangeAspect="1" noChangeArrowheads="1"/>
                    </pic:cNvPicPr>
                  </pic:nvPicPr>
                  <pic:blipFill>
                    <a:blip r:link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的集合.</w:t>
      </w:r>
      <w:r>
        <w:rPr>
          <w:rFonts w:ascii="微软雅黑" w:eastAsia="微软雅黑" w:hAnsi="微软雅黑"/>
          <w:sz w:val="18"/>
        </w:rPr>
        <w:t xml:space="preserve"> </w:t>
      </w: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widowControl/>
        <w:jc w:val="left"/>
        <w:rPr>
          <w:rFonts w:ascii="微软雅黑" w:eastAsia="微软雅黑" w:hAnsi="微软雅黑"/>
          <w:sz w:val="18"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18、已知等差数列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33DFC29" wp14:editId="5BFFA1E3">
            <wp:extent cx="276225" cy="276225"/>
            <wp:effectExtent l="0" t="0" r="9525" b="9525"/>
            <wp:docPr id="76" name="图片 76" descr="http://zxhx.cn-bj.ufileos.com/teacher%2Fuploadfiles%2Fwordimg%2F321%2F2019%2F05%2F24%2F5ce7486f86b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6f86b67.png"/>
                    <pic:cNvPicPr>
                      <a:picLocks noChangeAspect="1" noChangeArrowheads="1"/>
                    </pic:cNvPicPr>
                  </pic:nvPicPr>
                  <pic:blipFill>
                    <a:blip r:link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的公差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78F25801" wp14:editId="042716B4">
            <wp:extent cx="361950" cy="180975"/>
            <wp:effectExtent l="0" t="0" r="0" b="9525"/>
            <wp:docPr id="77" name="图片 77" descr="http://zxhx.cn-bj.ufileos.com/teacher%2Fuploadfiles%2Fwordimg%2F321%2F2019%2F05%2F24%2F5ce7486f98f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6f98f93.png"/>
                    <pic:cNvPicPr>
                      <a:picLocks noChangeAspect="1" noChangeArrowheads="1"/>
                    </pic:cNvPicPr>
                  </pic:nvPicPr>
                  <pic:blipFill>
                    <a:blip r:link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,且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A9EA013" wp14:editId="626FEAF1">
            <wp:extent cx="638175" cy="276225"/>
            <wp:effectExtent l="0" t="0" r="9525" b="9525"/>
            <wp:docPr id="78" name="图片 78" descr="http://zxhx.cn-bj.ufileos.com/teacher%2Fuploadfiles%2Fwordimg%2F321%2F2019%2F05%2F24%2F5ce7486faa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6faa943.png"/>
                    <pic:cNvPicPr>
                      <a:picLocks noChangeAspect="1" noChangeArrowheads="1"/>
                    </pic:cNvPicPr>
                  </pic:nvPicPr>
                  <pic:blipFill>
                    <a:blip r:link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(1)求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7A950AEB" wp14:editId="42D0E4BD">
            <wp:extent cx="180975" cy="276225"/>
            <wp:effectExtent l="0" t="0" r="9525" b="9525"/>
            <wp:docPr id="79" name="图片 79" descr="http://zxhx.cn-bj.ufileos.com/teacher%2Fuploadfiles%2Fwordimg%2F321%2F2019%2F05%2F24%2F5ce7486fbe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6fbe063.png"/>
                    <pic:cNvPicPr>
                      <a:picLocks noChangeAspect="1" noChangeArrowheads="1"/>
                    </pic:cNvPicPr>
                  </pic:nvPicPr>
                  <pic:blipFill>
                    <a:blip r:link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及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2E3FACE" wp14:editId="5F198A00">
            <wp:extent cx="180975" cy="276225"/>
            <wp:effectExtent l="0" t="0" r="9525" b="9525"/>
            <wp:docPr id="80" name="图片 80" descr="http://zxhx.cn-bj.ufileos.com/teacher%2Fuploadfiles%2Fwordimg%2F321%2F2019%2F05%2F24%2F5ce7486fc9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xhx.cn-bj.ufileos.com/teacher%2Fuploadfiles%2Fwordimg%2F321%2F2019%2F05%2F24%2F5ce7486fc9469.png"/>
                    <pic:cNvPicPr>
                      <a:picLocks noChangeAspect="1" noChangeArrowheads="1"/>
                    </pic:cNvPicPr>
                  </pic:nvPicPr>
                  <pic:blipFill>
                    <a:blip r:link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;</w:t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(2)若等比数列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71D001AE" wp14:editId="53DD6EB0">
            <wp:extent cx="276225" cy="276225"/>
            <wp:effectExtent l="0" t="0" r="9525" b="9525"/>
            <wp:docPr id="81" name="图片 81" descr="http://zxhx.cn-bj.ufileos.com/teacher%2Fuploadfiles%2Fwordimg%2F321%2F2019%2F05%2F24%2F5ce7486fd58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xhx.cn-bj.ufileos.com/teacher%2Fuploadfiles%2Fwordimg%2F321%2F2019%2F05%2F24%2F5ce7486fd585d.png"/>
                    <pic:cNvPicPr>
                      <a:picLocks noChangeAspect="1" noChangeArrowheads="1"/>
                    </pic:cNvPicPr>
                  </pic:nvPicPr>
                  <pic:blipFill>
                    <a:blip r:link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满足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70EC4727" wp14:editId="33728E9E">
            <wp:extent cx="457200" cy="276225"/>
            <wp:effectExtent l="0" t="0" r="0" b="9525"/>
            <wp:docPr id="82" name="图片 82" descr="http://zxhx.cn-bj.ufileos.com/teacher%2Fuploadfiles%2Fwordimg%2F321%2F2019%2F05%2F24%2F5ce7486fea5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xhx.cn-bj.ufileos.com/teacher%2Fuploadfiles%2Fwordimg%2F321%2F2019%2F05%2F24%2F5ce7486fea5a8.png"/>
                    <pic:cNvPicPr>
                      <a:picLocks noChangeAspect="1" noChangeArrowheads="1"/>
                    </pic:cNvPicPr>
                  </pic:nvPicPr>
                  <pic:blipFill>
                    <a:blip r:link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4CD60928" wp14:editId="4A2A217E">
            <wp:extent cx="457200" cy="276225"/>
            <wp:effectExtent l="0" t="0" r="0" b="9525"/>
            <wp:docPr id="83" name="图片 83" descr="http://zxhx.cn-bj.ufileos.com/teacher%2Fuploadfiles%2Fwordimg%2F321%2F2019%2F05%2F24%2F5ce748700ae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xhx.cn-bj.ufileos.com/teacher%2Fuploadfiles%2Fwordimg%2F321%2F2019%2F05%2F24%2F5ce748700ae9b.png"/>
                    <pic:cNvPicPr>
                      <a:picLocks noChangeAspect="1" noChangeArrowheads="1"/>
                    </pic:cNvPicPr>
                  </pic:nvPicPr>
                  <pic:blipFill>
                    <a:blip r:link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,求数列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4D53B012" wp14:editId="1E967F74">
            <wp:extent cx="552450" cy="276225"/>
            <wp:effectExtent l="0" t="0" r="0" b="9525"/>
            <wp:docPr id="84" name="图片 84" descr="http://zxhx.cn-bj.ufileos.com/teacher%2Fuploadfiles%2Fwordimg%2F321%2F2019%2F05%2F24%2F5ce74870d6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xhx.cn-bj.ufileos.com/teacher%2Fuploadfiles%2Fwordimg%2F321%2F2019%2F05%2F24%2F5ce74870d615a.png"/>
                    <pic:cNvPicPr>
                      <a:picLocks noChangeAspect="1" noChangeArrowheads="1"/>
                    </pic:cNvPicPr>
                  </pic:nvPicPr>
                  <pic:blipFill>
                    <a:blip r:link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的前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0EA4419C" wp14:editId="4E75C78D">
            <wp:extent cx="95250" cy="180975"/>
            <wp:effectExtent l="0" t="0" r="0" b="9525"/>
            <wp:docPr id="85" name="图片 85" descr="http://zxhx.cn-bj.ufileos.com/teacher%2Fuploadfiles%2Fwordimg%2F321%2F2019%2F05%2F24%2F5ce74870e49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xhx.cn-bj.ufileos.com/teacher%2Fuploadfiles%2Fwordimg%2F321%2F2019%2F05%2F24%2F5ce74870e49e7.png"/>
                    <pic:cNvPicPr>
                      <a:picLocks noChangeAspect="1" noChangeArrowheads="1"/>
                    </pic:cNvPicPr>
                  </pic:nvPicPr>
                  <pic:blipFill>
                    <a:blip r:link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项的和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77549D0" wp14:editId="099D5F06">
            <wp:extent cx="180975" cy="276225"/>
            <wp:effectExtent l="0" t="0" r="9525" b="9525"/>
            <wp:docPr id="86" name="图片 86" descr="http://zxhx.cn-bj.ufileos.com/teacher%2Fuploadfiles%2Fwordimg%2F321%2F2019%2F05%2F24%2F5ce74870f19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xhx.cn-bj.ufileos.com/teacher%2Fuploadfiles%2Fwordimg%2F321%2F2019%2F05%2F24%2F5ce74870f19b5.png"/>
                    <pic:cNvPicPr>
                      <a:picLocks noChangeAspect="1" noChangeArrowheads="1"/>
                    </pic:cNvPicPr>
                  </pic:nvPicPr>
                  <pic:blipFill>
                    <a:blip r:link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</w:t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黑体" w:eastAsia="黑体" w:hAnsi="黑体"/>
          <w:b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黑体" w:eastAsia="黑体" w:hAnsi="黑体"/>
          <w:b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黑体" w:eastAsia="黑体" w:hAnsi="黑体" w:hint="eastAsia"/>
          <w:b/>
        </w:rPr>
      </w:pPr>
    </w:p>
    <w:p w:rsidR="00911F76" w:rsidRDefault="00911F76" w:rsidP="00A23430">
      <w:pPr>
        <w:widowControl/>
        <w:jc w:val="left"/>
        <w:rPr>
          <w:rFonts w:ascii="黑体" w:eastAsia="黑体" w:hAnsi="黑体"/>
          <w:b/>
        </w:rPr>
      </w:pPr>
    </w:p>
    <w:p w:rsidR="00911F76" w:rsidRDefault="00911F76" w:rsidP="00A23430">
      <w:pPr>
        <w:widowControl/>
        <w:jc w:val="left"/>
        <w:rPr>
          <w:rFonts w:ascii="黑体" w:eastAsia="黑体" w:hAnsi="黑体"/>
          <w:b/>
        </w:rPr>
      </w:pPr>
      <w:r w:rsidRPr="00911F76">
        <w:rPr>
          <w:rFonts w:ascii="微软雅黑" w:eastAsia="微软雅黑" w:hAnsi="微软雅黑"/>
          <w:noProof/>
          <w:sz w:val="18"/>
        </w:rPr>
        <w:drawing>
          <wp:anchor distT="0" distB="0" distL="114300" distR="114300" simplePos="0" relativeHeight="251670016" behindDoc="1" locked="0" layoutInCell="1" allowOverlap="1" wp14:anchorId="7CAC94B0" wp14:editId="03D12CFC">
            <wp:simplePos x="0" y="0"/>
            <wp:positionH relativeFrom="column">
              <wp:posOffset>4000500</wp:posOffset>
            </wp:positionH>
            <wp:positionV relativeFrom="paragraph">
              <wp:posOffset>67945</wp:posOffset>
            </wp:positionV>
            <wp:extent cx="1819275" cy="1666875"/>
            <wp:effectExtent l="0" t="0" r="0" b="0"/>
            <wp:wrapTight wrapText="bothSides">
              <wp:wrapPolygon edited="0">
                <wp:start x="0" y="0"/>
                <wp:lineTo x="0" y="21477"/>
                <wp:lineTo x="21487" y="21477"/>
                <wp:lineTo x="21487" y="0"/>
                <wp:lineTo x="0" y="0"/>
              </wp:wrapPolygon>
            </wp:wrapTight>
            <wp:docPr id="97" name="图片 97" descr="http://zxhx.cn-bj.ufileos.com/teacher%2Fuploadfiles%2Fwordimg%2F321%2F2019%2F05%2F24%2F5ce7487189a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xhx.cn-bj.ufileos.com/teacher%2Fuploadfiles%2Fwordimg%2F321%2F2019%2F05%2F24%2F5ce7487189a70.jpeg"/>
                    <pic:cNvPicPr>
                      <a:picLocks noChangeAspect="1" noChangeArrowheads="1"/>
                    </pic:cNvPicPr>
                  </pic:nvPicPr>
                  <pic:blipFill>
                    <a:blip r:link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19、如图5,四棱锥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25FF07B9" wp14:editId="43D812BB">
            <wp:extent cx="733425" cy="180975"/>
            <wp:effectExtent l="0" t="0" r="9525" b="9525"/>
            <wp:docPr id="87" name="图片 87" descr="http://zxhx.cn-bj.ufileos.com/teacher%2Fuploadfiles%2Fwordimg%2F321%2F2019%2F05%2F24%2F5ce7487126d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7126d09.png"/>
                    <pic:cNvPicPr>
                      <a:picLocks noChangeAspect="1" noChangeArrowheads="1"/>
                    </pic:cNvPicPr>
                  </pic:nvPicPr>
                  <pic:blipFill>
                    <a:blip r:link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的底面是边长为2的菱形,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5353778F" wp14:editId="441E8ACE">
            <wp:extent cx="361950" cy="180975"/>
            <wp:effectExtent l="0" t="0" r="0" b="9525"/>
            <wp:docPr id="88" name="图片 88" descr="http://zxhx.cn-bj.ufileos.com/teacher%2Fuploadfiles%2Fwordimg%2F321%2F2019%2F05%2F24%2F5ce7487135c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xhx.cn-bj.ufileos.com/teacher%2Fuploadfiles%2Fwordimg%2F321%2F2019%2F05%2F24%2F5ce7487135c91.png"/>
                    <pic:cNvPicPr>
                      <a:picLocks noChangeAspect="1" noChangeArrowheads="1"/>
                    </pic:cNvPicPr>
                  </pic:nvPicPr>
                  <pic:blipFill>
                    <a:blip r:link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底面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62BFE337" wp14:editId="767CA1C6">
            <wp:extent cx="457200" cy="180975"/>
            <wp:effectExtent l="0" t="0" r="0" b="9525"/>
            <wp:docPr id="89" name="图片 89" descr="http://zxhx.cn-bj.ufileos.com/teacher%2Fuploadfiles%2Fwordimg%2F321%2F2019%2F05%2F24%2F5ce748714e8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xhx.cn-bj.ufileos.com/teacher%2Fuploadfiles%2Fwordimg%2F321%2F2019%2F05%2F24%2F5ce748714e8d6.png"/>
                    <pic:cNvPicPr>
                      <a:picLocks noChangeAspect="1" noChangeArrowheads="1"/>
                    </pic:cNvPicPr>
                  </pic:nvPicPr>
                  <pic:blipFill>
                    <a:blip r:link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.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t>(1)求证: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5D52B6E5" wp14:editId="493F5F35">
            <wp:extent cx="361950" cy="180975"/>
            <wp:effectExtent l="0" t="0" r="0" b="9525"/>
            <wp:docPr id="90" name="图片 90" descr="http://zxhx.cn-bj.ufileos.com/teacher%2Fuploadfiles%2Fwordimg%2F321%2F2019%2F05%2F24%2F5ce7487155b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xhx.cn-bj.ufileos.com/teacher%2Fuploadfiles%2Fwordimg%2F321%2F2019%2F05%2F24%2F5ce7487155b83.png"/>
                    <pic:cNvPicPr>
                      <a:picLocks noChangeAspect="1" noChangeArrowheads="1"/>
                    </pic:cNvPicPr>
                  </pic:nvPicPr>
                  <pic:blipFill>
                    <a:blip r:link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平面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F34634D" wp14:editId="37D23BCB">
            <wp:extent cx="361950" cy="180975"/>
            <wp:effectExtent l="0" t="0" r="0" b="9525"/>
            <wp:docPr id="91" name="图片 91" descr="http://zxhx.cn-bj.ufileos.com/teacher%2Fuploadfiles%2Fwordimg%2F321%2F2019%2F05%2F24%2F5ce74871758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xhx.cn-bj.ufileos.com/teacher%2Fuploadfiles%2Fwordimg%2F321%2F2019%2F05%2F24%2F5ce748717581a.png"/>
                    <pic:cNvPicPr>
                      <a:picLocks noChangeAspect="1" noChangeArrowheads="1"/>
                    </pic:cNvPicPr>
                  </pic:nvPicPr>
                  <pic:blipFill>
                    <a:blip r:link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;</w:t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noProof/>
          <w:sz w:val="18"/>
        </w:rPr>
      </w:pPr>
      <w:r w:rsidRPr="00911F76">
        <w:rPr>
          <w:rFonts w:ascii="微软雅黑" w:eastAsia="微软雅黑" w:hAnsi="微软雅黑"/>
          <w:sz w:val="18"/>
        </w:rPr>
        <w:t>(2)若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871F111" wp14:editId="6639E17B">
            <wp:extent cx="457200" cy="180975"/>
            <wp:effectExtent l="0" t="0" r="0" b="9525"/>
            <wp:docPr id="92" name="图片 92" descr="http://zxhx.cn-bj.ufileos.com/teacher%2Fuploadfiles%2Fwordimg%2F321%2F2019%2F05%2F24%2F5ce7487197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xhx.cn-bj.ufileos.com/teacher%2Fuploadfiles%2Fwordimg%2F321%2F2019%2F05%2F24%2F5ce7487197bbb.png"/>
                    <pic:cNvPicPr>
                      <a:picLocks noChangeAspect="1" noChangeArrowheads="1"/>
                    </pic:cNvPicPr>
                  </pic:nvPicPr>
                  <pic:blipFill>
                    <a:blip r:link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 xml:space="preserve"> ,直线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558C1063" wp14:editId="795D8499">
            <wp:extent cx="276225" cy="180975"/>
            <wp:effectExtent l="0" t="0" r="9525" b="9525"/>
            <wp:docPr id="93" name="图片 93" descr="http://zxhx.cn-bj.ufileos.com/teacher%2Fuploadfiles%2Fwordimg%2F321%2F2019%2F05%2F24%2F5ce748719f0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xhx.cn-bj.ufileos.com/teacher%2Fuploadfiles%2Fwordimg%2F321%2F2019%2F05%2F24%2F5ce748719f08e.png"/>
                    <pic:cNvPicPr>
                      <a:picLocks noChangeAspect="1" noChangeArrowheads="1"/>
                    </pic:cNvPicPr>
                  </pic:nvPicPr>
                  <pic:blipFill>
                    <a:blip r:link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与平面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3B4CB3C" wp14:editId="19E574C5">
            <wp:extent cx="457200" cy="180975"/>
            <wp:effectExtent l="0" t="0" r="0" b="9525"/>
            <wp:docPr id="94" name="图片 94" descr="http://zxhx.cn-bj.ufileos.com/teacher%2Fuploadfiles%2Fwordimg%2F321%2F2019%2F05%2F24%2F5ce74871a83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xhx.cn-bj.ufileos.com/teacher%2Fuploadfiles%2Fwordimg%2F321%2F2019%2F05%2F24%2F5ce74871a8343.png"/>
                    <pic:cNvPicPr>
                      <a:picLocks noChangeAspect="1" noChangeArrowheads="1"/>
                    </pic:cNvPicPr>
                  </pic:nvPicPr>
                  <pic:blipFill>
                    <a:blip r:link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所成的角为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2BD7758" wp14:editId="09983347">
            <wp:extent cx="276225" cy="180975"/>
            <wp:effectExtent l="0" t="0" r="9525" b="9525"/>
            <wp:docPr id="95" name="图片 95" descr="http://zxhx.cn-bj.ufileos.com/teacher%2Fuploadfiles%2Fwordimg%2F321%2F2019%2F05%2F24%2F5ce74871afa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xhx.cn-bj.ufileos.com/teacher%2Fuploadfiles%2Fwordimg%2F321%2F2019%2F05%2F24%2F5ce74871afa14.png"/>
                    <pic:cNvPicPr>
                      <a:picLocks noChangeAspect="1" noChangeArrowheads="1"/>
                    </pic:cNvPicPr>
                  </pic:nvPicPr>
                  <pic:blipFill>
                    <a:blip r:link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,求四棱锥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2EF3E922" wp14:editId="5E439BFC">
            <wp:extent cx="733425" cy="180975"/>
            <wp:effectExtent l="0" t="0" r="9525" b="9525"/>
            <wp:docPr id="96" name="图片 96" descr="http://zxhx.cn-bj.ufileos.com/teacher%2Fuploadfiles%2Fwordimg%2F321%2F2019%2F05%2F24%2F5ce74871b70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xhx.cn-bj.ufileos.com/teacher%2Fuploadfiles%2Fwordimg%2F321%2F2019%2F05%2F24%2F5ce74871b70b3.png"/>
                    <pic:cNvPicPr>
                      <a:picLocks noChangeAspect="1" noChangeArrowheads="1"/>
                    </pic:cNvPicPr>
                  </pic:nvPicPr>
                  <pic:blipFill>
                    <a:blip r:link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F76">
        <w:rPr>
          <w:rFonts w:ascii="微软雅黑" w:eastAsia="微软雅黑" w:hAnsi="微软雅黑"/>
          <w:sz w:val="18"/>
        </w:rPr>
        <w:t>的体积.</w:t>
      </w:r>
      <w:r w:rsidRPr="00911F76">
        <w:rPr>
          <w:rFonts w:ascii="微软雅黑" w:eastAsia="微软雅黑" w:hAnsi="微软雅黑"/>
          <w:noProof/>
          <w:sz w:val="18"/>
        </w:rPr>
        <w:t xml:space="preserve"> </w:t>
      </w: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  <w:r w:rsidRPr="00911F76">
        <w:rPr>
          <w:rFonts w:ascii="微软雅黑" w:eastAsia="微软雅黑" w:hAnsi="微软雅黑"/>
          <w:sz w:val="18"/>
        </w:rPr>
        <w:lastRenderedPageBreak/>
        <w:t>20、</w:t>
      </w:r>
      <w:r w:rsidRPr="00911F76">
        <w:rPr>
          <w:rFonts w:ascii="微软雅黑" w:eastAsia="微软雅黑" w:hAnsi="微软雅黑"/>
          <w:noProof/>
          <w:sz w:val="18"/>
        </w:rPr>
        <w:drawing>
          <wp:inline distT="0" distB="0" distL="0" distR="0" wp14:anchorId="1B1AA2BF" wp14:editId="67E23793">
            <wp:extent cx="4724400" cy="1276350"/>
            <wp:effectExtent l="0" t="0" r="0" b="0"/>
            <wp:docPr id="98" name="图片 98" descr="http://zxhx.cn-bj.ufileos.com/teacher%2Fuploadfiles%2Fwordimg%2F321%2F2019%2F05%2F24%2F5ce74871e7b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xhx.cn-bj.ufileos.com/teacher%2Fuploadfiles%2Fwordimg%2F321%2F2019%2F05%2F24%2F5ce74871e7ba8.png"/>
                    <pic:cNvPicPr>
                      <a:picLocks noChangeAspect="1" noChangeArrowheads="1"/>
                    </pic:cNvPicPr>
                  </pic:nvPicPr>
                  <pic:blipFill>
                    <a:blip r:link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/>
          <w:sz w:val="18"/>
        </w:rPr>
      </w:pPr>
    </w:p>
    <w:p w:rsidR="00911F76" w:rsidRDefault="00911F76" w:rsidP="00911F76">
      <w:pPr>
        <w:spacing w:before="6" w:after="300" w:line="320" w:lineRule="exact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lastRenderedPageBreak/>
        <w:t>2016年湖南省普通高中学业水平考试试卷答案解析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911F76" w:rsidTr="00911F76">
        <w:tc>
          <w:tcPr>
            <w:tcW w:w="829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C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第2题答案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A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第2题解析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第3题答案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B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第3题解析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第4题答案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D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第4题解析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第5题答案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C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第5题解析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第6题答案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A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第6题解析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第7题答案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A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第7题解析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第8题答案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B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第8题解析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第9题答案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D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lastRenderedPageBreak/>
              <w:t>第9题解析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lastRenderedPageBreak/>
              <w:t>第10题答案</w:t>
            </w:r>
          </w:p>
          <w:p w:rsidR="00911F76" w:rsidRDefault="00911F76">
            <w:pPr>
              <w:widowControl/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kern w:val="0"/>
                <w:sz w:val="18"/>
                <w:szCs w:val="24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C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第10题解析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第11题答案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   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5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第11题解析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第12题答案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   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3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第12题解析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第13题答案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   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161925" cy="295275"/>
                  <wp:effectExtent l="0" t="0" r="0" b="0"/>
                  <wp:docPr id="106" name="图片 106" descr="http://zxhx.cn-bj.ufileos.com/teacher%2Fuploadfiles%2Fwordimg%2F321%2F2019%2F05%2F24%2F5ce7486d0a3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xhx.cn-bj.ufileos.com/teacher%2Fuploadfiles%2Fwordimg%2F321%2F2019%2F05%2F24%2F5ce7486d0a3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r:link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第13题解析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第14题答案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   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4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第14题解析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第15题答案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   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118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第15题解析</w:t>
            </w:r>
          </w:p>
          <w:p w:rsidR="00911F76" w:rsidRDefault="00911F76">
            <w:pPr>
              <w:spacing w:line="20" w:lineRule="atLeas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lastRenderedPageBreak/>
              <w:t>第16题答案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见解答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第16题解析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5105400" cy="1095375"/>
                  <wp:effectExtent l="0" t="0" r="0" b="0"/>
                  <wp:docPr id="105" name="图片 105" descr="http://zxhx.cn-bj.ufileos.com/teacher%2Fuploadfiles%2Fwordimg%2F321%2F2019%2F05%2F24%2F5ce7486f04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xhx.cn-bj.ufileos.com/teacher%2Fuploadfiles%2Fwordimg%2F321%2F2019%2F05%2F24%2F5ce7486f04e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r:link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第17题答案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见解答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第17题解析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4581525" cy="1809750"/>
                  <wp:effectExtent l="0" t="0" r="0" b="0"/>
                  <wp:docPr id="104" name="图片 104" descr="http://zxhx.cn-bj.ufileos.com/teacher%2Fuploadfiles%2Fwordimg%2F321%2F2019%2F05%2F24%2F5ce7486f73e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xhx.cn-bj.ufileos.com/teacher%2Fuploadfiles%2Fwordimg%2F321%2F2019%2F05%2F24%2F5ce7486f73e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r:link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第18题答案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见解答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第18题解析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5105400" cy="952500"/>
                  <wp:effectExtent l="0" t="0" r="0" b="0"/>
                  <wp:docPr id="103" name="图片 103" descr="http://zxhx.cn-bj.ufileos.com/teacher%2Fuploadfiles%2Fwordimg%2F321%2F2019%2F05%2F24%2F5ce74871163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xhx.cn-bj.ufileos.com/teacher%2Fuploadfiles%2Fwordimg%2F321%2F2019%2F05%2F24%2F5ce74871163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r:link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第19题答案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lastRenderedPageBreak/>
              <w:t>见解答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第19题解析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5248275" cy="1666875"/>
                  <wp:effectExtent l="0" t="0" r="0" b="0"/>
                  <wp:docPr id="102" name="图片 102" descr="http://zxhx.cn-bj.ufileos.com/teacher%2Fuploadfiles%2Fwordimg%2F321%2F2019%2F05%2F24%2F5ce74871d32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xhx.cn-bj.ufileos.com/teacher%2Fuploadfiles%2Fwordimg%2F321%2F2019%2F05%2F24%2F5ce74871d32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r:link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  <w:tr w:rsidR="00911F76" w:rsidTr="00911F76">
        <w:tc>
          <w:tcPr>
            <w:tcW w:w="829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lastRenderedPageBreak/>
              <w:t>第20题答案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 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 w:hint="eastAsia"/>
                <w:kern w:val="2"/>
                <w:sz w:val="18"/>
              </w:rPr>
              <w:t>见解答</w:t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  <w:r>
              <w:rPr>
                <w:rFonts w:ascii="微软雅黑" w:eastAsia="微软雅黑" w:hAnsi="微软雅黑" w:hint="eastAsia"/>
                <w:sz w:val="18"/>
              </w:rPr>
              <w:t>第20题解析</w:t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4371975" cy="323850"/>
                  <wp:effectExtent l="0" t="0" r="0" b="0"/>
                  <wp:docPr id="101" name="图片 101" descr="http://zxhx.cn-bj.ufileos.com/teacher%2Fuploadfiles%2Fwordimg%2F321%2F2019%2F05%2F24%2F5ce74872016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xhx.cn-bj.ufileos.com/teacher%2Fuploadfiles%2Fwordimg%2F321%2F2019%2F05%2F24%2F5ce74872016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r:link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pStyle w:val="aa"/>
              <w:spacing w:before="0" w:beforeAutospacing="0" w:after="0" w:afterAutospacing="0" w:line="20" w:lineRule="atLeast"/>
              <w:textAlignment w:val="center"/>
              <w:rPr>
                <w:rFonts w:ascii="微软雅黑" w:eastAsia="微软雅黑" w:hAnsi="微软雅黑" w:hint="eastAsia"/>
                <w:kern w:val="2"/>
                <w:sz w:val="18"/>
              </w:rPr>
            </w:pPr>
            <w:r>
              <w:rPr>
                <w:rFonts w:ascii="微软雅黑" w:eastAsia="微软雅黑" w:hAnsi="微软雅黑"/>
                <w:noProof/>
                <w:kern w:val="2"/>
                <w:sz w:val="18"/>
              </w:rPr>
              <w:drawing>
                <wp:inline distT="0" distB="0" distL="0" distR="0">
                  <wp:extent cx="5276850" cy="4210050"/>
                  <wp:effectExtent l="0" t="0" r="0" b="0"/>
                  <wp:docPr id="100" name="图片 100" descr="http://zxhx.cn-bj.ufileos.com/teacher%2Fuploadfiles%2Fwordimg%2F321%2F2019%2F05%2F24%2F5ce7487209d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zxhx.cn-bj.ufileos.com/teacher%2Fuploadfiles%2Fwordimg%2F321%2F2019%2F05%2F24%2F5ce7487209d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r:link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421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F76" w:rsidRDefault="00911F76">
            <w:pPr>
              <w:spacing w:line="20" w:lineRule="atLeast"/>
              <w:jc w:val="left"/>
              <w:textAlignment w:val="center"/>
              <w:rPr>
                <w:rFonts w:ascii="微软雅黑" w:eastAsia="微软雅黑" w:hAnsi="微软雅黑" w:hint="eastAsia"/>
                <w:sz w:val="18"/>
              </w:rPr>
            </w:pPr>
          </w:p>
        </w:tc>
      </w:tr>
    </w:tbl>
    <w:p w:rsidR="00911F76" w:rsidRDefault="00911F76" w:rsidP="00911F76">
      <w:pPr>
        <w:spacing w:line="20" w:lineRule="atLeast"/>
        <w:jc w:val="left"/>
        <w:rPr>
          <w:rFonts w:ascii="微软雅黑" w:eastAsia="微软雅黑" w:hAnsi="微软雅黑" w:hint="eastAsia"/>
          <w:sz w:val="20"/>
        </w:rPr>
      </w:pPr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top"/>
        <w:rPr>
          <w:rFonts w:ascii="微软雅黑" w:eastAsia="微软雅黑" w:hAnsi="微软雅黑" w:hint="eastAsia"/>
          <w:sz w:val="18"/>
        </w:rPr>
      </w:pPr>
      <w:bookmarkStart w:id="6" w:name="_GoBack"/>
      <w:bookmarkEnd w:id="6"/>
    </w:p>
    <w:p w:rsidR="00911F76" w:rsidRPr="00911F76" w:rsidRDefault="00911F76" w:rsidP="00911F76">
      <w:pPr>
        <w:pStyle w:val="aa"/>
        <w:spacing w:before="0" w:beforeAutospacing="0" w:after="0" w:afterAutospacing="0" w:line="20" w:lineRule="atLeast"/>
        <w:textAlignment w:val="center"/>
        <w:rPr>
          <w:rFonts w:ascii="微软雅黑" w:eastAsia="微软雅黑" w:hAnsi="微软雅黑" w:hint="eastAsia"/>
          <w:sz w:val="18"/>
        </w:rPr>
      </w:pPr>
    </w:p>
    <w:sectPr w:rsidR="00911F76" w:rsidRPr="00911F76" w:rsidSect="00911F76">
      <w:headerReference w:type="default" r:id="rId116"/>
      <w:type w:val="continuous"/>
      <w:pgSz w:w="11907" w:h="16839" w:code="9"/>
      <w:pgMar w:top="1440" w:right="1080" w:bottom="1440" w:left="1080" w:header="340" w:footer="340" w:gutter="567"/>
      <w:cols w:space="211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23" w:rsidRDefault="000D2023" w:rsidP="000363DA">
      <w:r>
        <w:separator/>
      </w:r>
    </w:p>
  </w:endnote>
  <w:endnote w:type="continuationSeparator" w:id="0">
    <w:p w:rsidR="000D2023" w:rsidRDefault="000D2023" w:rsidP="0003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23" w:rsidRDefault="000D2023" w:rsidP="000363DA">
      <w:r>
        <w:separator/>
      </w:r>
    </w:p>
  </w:footnote>
  <w:footnote w:type="continuationSeparator" w:id="0">
    <w:p w:rsidR="000D2023" w:rsidRDefault="000D2023" w:rsidP="00036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15" w:rsidRDefault="00265115" w:rsidP="00C456E6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341630</wp:posOffset>
          </wp:positionV>
          <wp:extent cx="313690" cy="250825"/>
          <wp:effectExtent l="19050" t="0" r="0" b="0"/>
          <wp:wrapNone/>
          <wp:docPr id="1" name="图片 0" descr="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690" cy="250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46AB"/>
    <w:multiLevelType w:val="hybridMultilevel"/>
    <w:tmpl w:val="A9360EA2"/>
    <w:lvl w:ilvl="0" w:tplc="C2222D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1F"/>
    <w:rsid w:val="00001598"/>
    <w:rsid w:val="00004566"/>
    <w:rsid w:val="00032EDA"/>
    <w:rsid w:val="000363DA"/>
    <w:rsid w:val="00041A1B"/>
    <w:rsid w:val="0004373C"/>
    <w:rsid w:val="00044960"/>
    <w:rsid w:val="00055070"/>
    <w:rsid w:val="00061070"/>
    <w:rsid w:val="000619C3"/>
    <w:rsid w:val="00063F16"/>
    <w:rsid w:val="00063F5A"/>
    <w:rsid w:val="00064911"/>
    <w:rsid w:val="0006567F"/>
    <w:rsid w:val="00065783"/>
    <w:rsid w:val="000703D8"/>
    <w:rsid w:val="00081878"/>
    <w:rsid w:val="00083E11"/>
    <w:rsid w:val="00084329"/>
    <w:rsid w:val="00085B07"/>
    <w:rsid w:val="00097816"/>
    <w:rsid w:val="000B50D3"/>
    <w:rsid w:val="000C26E5"/>
    <w:rsid w:val="000C5A52"/>
    <w:rsid w:val="000D2023"/>
    <w:rsid w:val="000D6C45"/>
    <w:rsid w:val="000D7C00"/>
    <w:rsid w:val="000E52DA"/>
    <w:rsid w:val="000E5DEF"/>
    <w:rsid w:val="000F100A"/>
    <w:rsid w:val="000F532A"/>
    <w:rsid w:val="000F66E1"/>
    <w:rsid w:val="001002C5"/>
    <w:rsid w:val="00100934"/>
    <w:rsid w:val="00102B57"/>
    <w:rsid w:val="00112B61"/>
    <w:rsid w:val="00113F65"/>
    <w:rsid w:val="00122010"/>
    <w:rsid w:val="00122272"/>
    <w:rsid w:val="00125496"/>
    <w:rsid w:val="00126AB1"/>
    <w:rsid w:val="0013343F"/>
    <w:rsid w:val="001442B9"/>
    <w:rsid w:val="00146AD9"/>
    <w:rsid w:val="00152859"/>
    <w:rsid w:val="0015755B"/>
    <w:rsid w:val="0015797A"/>
    <w:rsid w:val="0016031F"/>
    <w:rsid w:val="00162E15"/>
    <w:rsid w:val="00164EFF"/>
    <w:rsid w:val="0016554B"/>
    <w:rsid w:val="00167A1E"/>
    <w:rsid w:val="00170EB0"/>
    <w:rsid w:val="001715C5"/>
    <w:rsid w:val="00172582"/>
    <w:rsid w:val="00177760"/>
    <w:rsid w:val="0018063D"/>
    <w:rsid w:val="00184B6A"/>
    <w:rsid w:val="0018651A"/>
    <w:rsid w:val="001904C6"/>
    <w:rsid w:val="00195152"/>
    <w:rsid w:val="001956CE"/>
    <w:rsid w:val="00196CAA"/>
    <w:rsid w:val="001A301C"/>
    <w:rsid w:val="001A553A"/>
    <w:rsid w:val="001A5FBD"/>
    <w:rsid w:val="001A6F37"/>
    <w:rsid w:val="001A73EA"/>
    <w:rsid w:val="001B089A"/>
    <w:rsid w:val="001B5E9D"/>
    <w:rsid w:val="001B790C"/>
    <w:rsid w:val="001C5224"/>
    <w:rsid w:val="001D18C8"/>
    <w:rsid w:val="001D5FE9"/>
    <w:rsid w:val="001D6AD7"/>
    <w:rsid w:val="001D779D"/>
    <w:rsid w:val="001D78F2"/>
    <w:rsid w:val="001E062D"/>
    <w:rsid w:val="001E26B3"/>
    <w:rsid w:val="001E307A"/>
    <w:rsid w:val="001E779E"/>
    <w:rsid w:val="001F1C0A"/>
    <w:rsid w:val="001F22A6"/>
    <w:rsid w:val="001F3FF3"/>
    <w:rsid w:val="001F4C63"/>
    <w:rsid w:val="001F55DD"/>
    <w:rsid w:val="00201B1E"/>
    <w:rsid w:val="00203BE6"/>
    <w:rsid w:val="00204365"/>
    <w:rsid w:val="00210D76"/>
    <w:rsid w:val="00212DFF"/>
    <w:rsid w:val="00214E0F"/>
    <w:rsid w:val="002236DC"/>
    <w:rsid w:val="00226C40"/>
    <w:rsid w:val="00226D81"/>
    <w:rsid w:val="00230DC1"/>
    <w:rsid w:val="00244435"/>
    <w:rsid w:val="00244CB8"/>
    <w:rsid w:val="002500EA"/>
    <w:rsid w:val="00253144"/>
    <w:rsid w:val="0025407A"/>
    <w:rsid w:val="00256693"/>
    <w:rsid w:val="00265115"/>
    <w:rsid w:val="0026688D"/>
    <w:rsid w:val="002757D7"/>
    <w:rsid w:val="0027602B"/>
    <w:rsid w:val="00282162"/>
    <w:rsid w:val="00282491"/>
    <w:rsid w:val="00282D49"/>
    <w:rsid w:val="00290454"/>
    <w:rsid w:val="002909D6"/>
    <w:rsid w:val="002922F8"/>
    <w:rsid w:val="002937A1"/>
    <w:rsid w:val="00294817"/>
    <w:rsid w:val="00294B4F"/>
    <w:rsid w:val="00294DE5"/>
    <w:rsid w:val="00295083"/>
    <w:rsid w:val="002A3582"/>
    <w:rsid w:val="002A395E"/>
    <w:rsid w:val="002A3DFA"/>
    <w:rsid w:val="002A7E70"/>
    <w:rsid w:val="002B04E0"/>
    <w:rsid w:val="002B0573"/>
    <w:rsid w:val="002B41F5"/>
    <w:rsid w:val="002B64E9"/>
    <w:rsid w:val="002C5151"/>
    <w:rsid w:val="002D2448"/>
    <w:rsid w:val="002D5AB6"/>
    <w:rsid w:val="002E268E"/>
    <w:rsid w:val="002E2D39"/>
    <w:rsid w:val="002E38F2"/>
    <w:rsid w:val="002E3DB4"/>
    <w:rsid w:val="002E5B85"/>
    <w:rsid w:val="003140A3"/>
    <w:rsid w:val="003209DB"/>
    <w:rsid w:val="003234DD"/>
    <w:rsid w:val="00330D20"/>
    <w:rsid w:val="003324FA"/>
    <w:rsid w:val="00343259"/>
    <w:rsid w:val="00344E22"/>
    <w:rsid w:val="003456A1"/>
    <w:rsid w:val="0034591E"/>
    <w:rsid w:val="00346B7B"/>
    <w:rsid w:val="00354130"/>
    <w:rsid w:val="00356D92"/>
    <w:rsid w:val="00380F8C"/>
    <w:rsid w:val="003840A1"/>
    <w:rsid w:val="00387EA6"/>
    <w:rsid w:val="003932D7"/>
    <w:rsid w:val="0039471E"/>
    <w:rsid w:val="003A372A"/>
    <w:rsid w:val="003A7849"/>
    <w:rsid w:val="003B3080"/>
    <w:rsid w:val="003D2D38"/>
    <w:rsid w:val="003D2F1F"/>
    <w:rsid w:val="003D4347"/>
    <w:rsid w:val="003D4C47"/>
    <w:rsid w:val="003E7BEF"/>
    <w:rsid w:val="003F037D"/>
    <w:rsid w:val="003F0AF7"/>
    <w:rsid w:val="003F616D"/>
    <w:rsid w:val="004054EA"/>
    <w:rsid w:val="004068D2"/>
    <w:rsid w:val="00415CCD"/>
    <w:rsid w:val="004164DA"/>
    <w:rsid w:val="004216AF"/>
    <w:rsid w:val="00431167"/>
    <w:rsid w:val="004355AE"/>
    <w:rsid w:val="004516BD"/>
    <w:rsid w:val="004517D7"/>
    <w:rsid w:val="00460DD0"/>
    <w:rsid w:val="00463706"/>
    <w:rsid w:val="00467757"/>
    <w:rsid w:val="00467BCD"/>
    <w:rsid w:val="00472493"/>
    <w:rsid w:val="00472B2E"/>
    <w:rsid w:val="00474491"/>
    <w:rsid w:val="00474B06"/>
    <w:rsid w:val="00477031"/>
    <w:rsid w:val="00477712"/>
    <w:rsid w:val="004827EE"/>
    <w:rsid w:val="00494A81"/>
    <w:rsid w:val="004A41B2"/>
    <w:rsid w:val="004A5326"/>
    <w:rsid w:val="004A6272"/>
    <w:rsid w:val="004B23B2"/>
    <w:rsid w:val="004B2D84"/>
    <w:rsid w:val="004B2F54"/>
    <w:rsid w:val="004B3DED"/>
    <w:rsid w:val="004B799F"/>
    <w:rsid w:val="004C21AB"/>
    <w:rsid w:val="004C2256"/>
    <w:rsid w:val="004C3264"/>
    <w:rsid w:val="004D6359"/>
    <w:rsid w:val="004D684F"/>
    <w:rsid w:val="004E555F"/>
    <w:rsid w:val="004E75AA"/>
    <w:rsid w:val="004F6BBD"/>
    <w:rsid w:val="00505181"/>
    <w:rsid w:val="00507D2B"/>
    <w:rsid w:val="005115CB"/>
    <w:rsid w:val="00521D7C"/>
    <w:rsid w:val="0052725C"/>
    <w:rsid w:val="00532B8C"/>
    <w:rsid w:val="005339C6"/>
    <w:rsid w:val="0053790B"/>
    <w:rsid w:val="00537BA0"/>
    <w:rsid w:val="005425A5"/>
    <w:rsid w:val="00557D08"/>
    <w:rsid w:val="00560074"/>
    <w:rsid w:val="00564A0C"/>
    <w:rsid w:val="0056653A"/>
    <w:rsid w:val="0057040A"/>
    <w:rsid w:val="0057057F"/>
    <w:rsid w:val="00571063"/>
    <w:rsid w:val="005741F7"/>
    <w:rsid w:val="00585A0C"/>
    <w:rsid w:val="00585ED4"/>
    <w:rsid w:val="005864BA"/>
    <w:rsid w:val="00587C6A"/>
    <w:rsid w:val="005937BA"/>
    <w:rsid w:val="0059387B"/>
    <w:rsid w:val="00593F33"/>
    <w:rsid w:val="00593FCE"/>
    <w:rsid w:val="00596216"/>
    <w:rsid w:val="005A1808"/>
    <w:rsid w:val="005A280F"/>
    <w:rsid w:val="005A5239"/>
    <w:rsid w:val="005A5F1D"/>
    <w:rsid w:val="005B20DF"/>
    <w:rsid w:val="005B3610"/>
    <w:rsid w:val="005B7659"/>
    <w:rsid w:val="005C51CB"/>
    <w:rsid w:val="005C627E"/>
    <w:rsid w:val="005C647A"/>
    <w:rsid w:val="005D2758"/>
    <w:rsid w:val="005E5BE5"/>
    <w:rsid w:val="005F1408"/>
    <w:rsid w:val="005F1466"/>
    <w:rsid w:val="005F2758"/>
    <w:rsid w:val="005F3E95"/>
    <w:rsid w:val="006034CD"/>
    <w:rsid w:val="00603786"/>
    <w:rsid w:val="0060430E"/>
    <w:rsid w:val="0060576F"/>
    <w:rsid w:val="00606627"/>
    <w:rsid w:val="00606705"/>
    <w:rsid w:val="00607AB5"/>
    <w:rsid w:val="00613DC9"/>
    <w:rsid w:val="00616A47"/>
    <w:rsid w:val="00620259"/>
    <w:rsid w:val="00620BE4"/>
    <w:rsid w:val="00627359"/>
    <w:rsid w:val="00630198"/>
    <w:rsid w:val="006315D4"/>
    <w:rsid w:val="00643FD9"/>
    <w:rsid w:val="00655243"/>
    <w:rsid w:val="00655328"/>
    <w:rsid w:val="006558A1"/>
    <w:rsid w:val="00662866"/>
    <w:rsid w:val="00665E5B"/>
    <w:rsid w:val="0066646A"/>
    <w:rsid w:val="0066778E"/>
    <w:rsid w:val="00670113"/>
    <w:rsid w:val="00670A27"/>
    <w:rsid w:val="0068170E"/>
    <w:rsid w:val="00687393"/>
    <w:rsid w:val="00690580"/>
    <w:rsid w:val="006921CC"/>
    <w:rsid w:val="006B0FBB"/>
    <w:rsid w:val="006C19FA"/>
    <w:rsid w:val="006C2D28"/>
    <w:rsid w:val="006C3953"/>
    <w:rsid w:val="006C59E4"/>
    <w:rsid w:val="006C6932"/>
    <w:rsid w:val="006D0852"/>
    <w:rsid w:val="006D203B"/>
    <w:rsid w:val="006D4AE0"/>
    <w:rsid w:val="006D7683"/>
    <w:rsid w:val="006E479A"/>
    <w:rsid w:val="006E760E"/>
    <w:rsid w:val="006F20BC"/>
    <w:rsid w:val="006F255B"/>
    <w:rsid w:val="00702A57"/>
    <w:rsid w:val="00703376"/>
    <w:rsid w:val="0070523E"/>
    <w:rsid w:val="00705BB8"/>
    <w:rsid w:val="00721660"/>
    <w:rsid w:val="0072311E"/>
    <w:rsid w:val="00730E36"/>
    <w:rsid w:val="00734E07"/>
    <w:rsid w:val="00734FAD"/>
    <w:rsid w:val="00737A70"/>
    <w:rsid w:val="007410BA"/>
    <w:rsid w:val="00742823"/>
    <w:rsid w:val="0074440E"/>
    <w:rsid w:val="00745161"/>
    <w:rsid w:val="00746224"/>
    <w:rsid w:val="007556DE"/>
    <w:rsid w:val="0076347D"/>
    <w:rsid w:val="007638B6"/>
    <w:rsid w:val="00772441"/>
    <w:rsid w:val="00773AC9"/>
    <w:rsid w:val="00774716"/>
    <w:rsid w:val="00784C32"/>
    <w:rsid w:val="00795B61"/>
    <w:rsid w:val="007B2139"/>
    <w:rsid w:val="007B3DA0"/>
    <w:rsid w:val="007B3F32"/>
    <w:rsid w:val="007C0573"/>
    <w:rsid w:val="007C60FA"/>
    <w:rsid w:val="007D0348"/>
    <w:rsid w:val="007D3DC6"/>
    <w:rsid w:val="007E116D"/>
    <w:rsid w:val="007E4874"/>
    <w:rsid w:val="007E5E45"/>
    <w:rsid w:val="007E7FA5"/>
    <w:rsid w:val="007F1D11"/>
    <w:rsid w:val="007F2AEE"/>
    <w:rsid w:val="007F36A6"/>
    <w:rsid w:val="007F7242"/>
    <w:rsid w:val="008000F9"/>
    <w:rsid w:val="00807F0F"/>
    <w:rsid w:val="008158E3"/>
    <w:rsid w:val="00815D20"/>
    <w:rsid w:val="00820BB9"/>
    <w:rsid w:val="0082111A"/>
    <w:rsid w:val="0082563C"/>
    <w:rsid w:val="0083142E"/>
    <w:rsid w:val="00831C90"/>
    <w:rsid w:val="00831DEE"/>
    <w:rsid w:val="00831EBA"/>
    <w:rsid w:val="008371A0"/>
    <w:rsid w:val="00845664"/>
    <w:rsid w:val="00846495"/>
    <w:rsid w:val="0085441F"/>
    <w:rsid w:val="008548D3"/>
    <w:rsid w:val="00854FAD"/>
    <w:rsid w:val="00855DB1"/>
    <w:rsid w:val="00861551"/>
    <w:rsid w:val="008709AC"/>
    <w:rsid w:val="008735C7"/>
    <w:rsid w:val="00883CA3"/>
    <w:rsid w:val="00886129"/>
    <w:rsid w:val="00887F67"/>
    <w:rsid w:val="00890A8E"/>
    <w:rsid w:val="00893971"/>
    <w:rsid w:val="00894A69"/>
    <w:rsid w:val="008956E5"/>
    <w:rsid w:val="008A2406"/>
    <w:rsid w:val="008A4C41"/>
    <w:rsid w:val="008B4102"/>
    <w:rsid w:val="008B62F7"/>
    <w:rsid w:val="008C0DC5"/>
    <w:rsid w:val="008C0FEE"/>
    <w:rsid w:val="008C2CCC"/>
    <w:rsid w:val="008C472D"/>
    <w:rsid w:val="008C5ABA"/>
    <w:rsid w:val="008C5B13"/>
    <w:rsid w:val="008C7BDE"/>
    <w:rsid w:val="008D125A"/>
    <w:rsid w:val="008D29CC"/>
    <w:rsid w:val="008E2792"/>
    <w:rsid w:val="008E50DE"/>
    <w:rsid w:val="008E5993"/>
    <w:rsid w:val="008E5B87"/>
    <w:rsid w:val="008F04CC"/>
    <w:rsid w:val="008F3FA4"/>
    <w:rsid w:val="008F6719"/>
    <w:rsid w:val="009027D8"/>
    <w:rsid w:val="009116ED"/>
    <w:rsid w:val="00911F76"/>
    <w:rsid w:val="00924EB8"/>
    <w:rsid w:val="00926FDC"/>
    <w:rsid w:val="009307CE"/>
    <w:rsid w:val="00932D3B"/>
    <w:rsid w:val="00935782"/>
    <w:rsid w:val="00935813"/>
    <w:rsid w:val="00936515"/>
    <w:rsid w:val="009374DB"/>
    <w:rsid w:val="00940B63"/>
    <w:rsid w:val="0094165B"/>
    <w:rsid w:val="009436A9"/>
    <w:rsid w:val="009457FA"/>
    <w:rsid w:val="00954FBA"/>
    <w:rsid w:val="00956679"/>
    <w:rsid w:val="00956B4C"/>
    <w:rsid w:val="00957541"/>
    <w:rsid w:val="009617F3"/>
    <w:rsid w:val="0097475E"/>
    <w:rsid w:val="00980004"/>
    <w:rsid w:val="009828B8"/>
    <w:rsid w:val="00983818"/>
    <w:rsid w:val="0099728E"/>
    <w:rsid w:val="009A4D4A"/>
    <w:rsid w:val="009B1FB0"/>
    <w:rsid w:val="009B2ADB"/>
    <w:rsid w:val="009B7194"/>
    <w:rsid w:val="009C18F9"/>
    <w:rsid w:val="009C21AA"/>
    <w:rsid w:val="009C592E"/>
    <w:rsid w:val="009D46F1"/>
    <w:rsid w:val="009E3039"/>
    <w:rsid w:val="009E50BA"/>
    <w:rsid w:val="009F079C"/>
    <w:rsid w:val="009F0E08"/>
    <w:rsid w:val="009F2F05"/>
    <w:rsid w:val="009F32CE"/>
    <w:rsid w:val="009F5F60"/>
    <w:rsid w:val="009F6FA9"/>
    <w:rsid w:val="00A003CF"/>
    <w:rsid w:val="00A03532"/>
    <w:rsid w:val="00A0460D"/>
    <w:rsid w:val="00A06FB8"/>
    <w:rsid w:val="00A11A80"/>
    <w:rsid w:val="00A2330E"/>
    <w:rsid w:val="00A23430"/>
    <w:rsid w:val="00A5387F"/>
    <w:rsid w:val="00A561F1"/>
    <w:rsid w:val="00A61A4D"/>
    <w:rsid w:val="00A65320"/>
    <w:rsid w:val="00A72F2B"/>
    <w:rsid w:val="00A75331"/>
    <w:rsid w:val="00A76052"/>
    <w:rsid w:val="00A76745"/>
    <w:rsid w:val="00A844EC"/>
    <w:rsid w:val="00A85B19"/>
    <w:rsid w:val="00A938F4"/>
    <w:rsid w:val="00A958BA"/>
    <w:rsid w:val="00A95B20"/>
    <w:rsid w:val="00A9739A"/>
    <w:rsid w:val="00AA012E"/>
    <w:rsid w:val="00AA342E"/>
    <w:rsid w:val="00AA438C"/>
    <w:rsid w:val="00AB1BFE"/>
    <w:rsid w:val="00AB28C8"/>
    <w:rsid w:val="00AC6184"/>
    <w:rsid w:val="00AD3777"/>
    <w:rsid w:val="00AD4C7F"/>
    <w:rsid w:val="00AD74E4"/>
    <w:rsid w:val="00AE09AA"/>
    <w:rsid w:val="00AE46CC"/>
    <w:rsid w:val="00AE6EBC"/>
    <w:rsid w:val="00AE7B74"/>
    <w:rsid w:val="00AF6F5C"/>
    <w:rsid w:val="00B021B8"/>
    <w:rsid w:val="00B04BC0"/>
    <w:rsid w:val="00B11617"/>
    <w:rsid w:val="00B16CF1"/>
    <w:rsid w:val="00B21B4B"/>
    <w:rsid w:val="00B2283C"/>
    <w:rsid w:val="00B25DDD"/>
    <w:rsid w:val="00B27964"/>
    <w:rsid w:val="00B315A7"/>
    <w:rsid w:val="00B32BB6"/>
    <w:rsid w:val="00B35A1C"/>
    <w:rsid w:val="00B44F28"/>
    <w:rsid w:val="00B454A9"/>
    <w:rsid w:val="00B54C8F"/>
    <w:rsid w:val="00B5587B"/>
    <w:rsid w:val="00B56728"/>
    <w:rsid w:val="00B6290B"/>
    <w:rsid w:val="00B63526"/>
    <w:rsid w:val="00B67A5F"/>
    <w:rsid w:val="00B7023E"/>
    <w:rsid w:val="00B733D0"/>
    <w:rsid w:val="00B841C9"/>
    <w:rsid w:val="00B855AC"/>
    <w:rsid w:val="00B902C3"/>
    <w:rsid w:val="00B90E15"/>
    <w:rsid w:val="00B97E13"/>
    <w:rsid w:val="00BA0C83"/>
    <w:rsid w:val="00BA2445"/>
    <w:rsid w:val="00BA4AEE"/>
    <w:rsid w:val="00BB0042"/>
    <w:rsid w:val="00BB2E98"/>
    <w:rsid w:val="00BB5200"/>
    <w:rsid w:val="00BC4465"/>
    <w:rsid w:val="00BD2BBC"/>
    <w:rsid w:val="00BD7603"/>
    <w:rsid w:val="00BE0784"/>
    <w:rsid w:val="00BE413B"/>
    <w:rsid w:val="00BE5C95"/>
    <w:rsid w:val="00BF12EA"/>
    <w:rsid w:val="00BF6214"/>
    <w:rsid w:val="00C0158F"/>
    <w:rsid w:val="00C02700"/>
    <w:rsid w:val="00C13A95"/>
    <w:rsid w:val="00C210A5"/>
    <w:rsid w:val="00C2221E"/>
    <w:rsid w:val="00C26CCE"/>
    <w:rsid w:val="00C27716"/>
    <w:rsid w:val="00C318F6"/>
    <w:rsid w:val="00C320A0"/>
    <w:rsid w:val="00C37A5B"/>
    <w:rsid w:val="00C4114E"/>
    <w:rsid w:val="00C456E6"/>
    <w:rsid w:val="00C47E8E"/>
    <w:rsid w:val="00C523B2"/>
    <w:rsid w:val="00C52A8B"/>
    <w:rsid w:val="00C617AC"/>
    <w:rsid w:val="00C65123"/>
    <w:rsid w:val="00C65A27"/>
    <w:rsid w:val="00C71B02"/>
    <w:rsid w:val="00C805D7"/>
    <w:rsid w:val="00C929C4"/>
    <w:rsid w:val="00CA4040"/>
    <w:rsid w:val="00CA7035"/>
    <w:rsid w:val="00CB1BEE"/>
    <w:rsid w:val="00CC2108"/>
    <w:rsid w:val="00CC3D42"/>
    <w:rsid w:val="00CC638A"/>
    <w:rsid w:val="00CD0DE9"/>
    <w:rsid w:val="00CD4E25"/>
    <w:rsid w:val="00CE0BF0"/>
    <w:rsid w:val="00CE5A5C"/>
    <w:rsid w:val="00CF02A6"/>
    <w:rsid w:val="00CF7B37"/>
    <w:rsid w:val="00D01CD8"/>
    <w:rsid w:val="00D1157E"/>
    <w:rsid w:val="00D16C1D"/>
    <w:rsid w:val="00D2067F"/>
    <w:rsid w:val="00D22CF7"/>
    <w:rsid w:val="00D235F2"/>
    <w:rsid w:val="00D245F8"/>
    <w:rsid w:val="00D320CA"/>
    <w:rsid w:val="00D32D1C"/>
    <w:rsid w:val="00D33FB3"/>
    <w:rsid w:val="00D35A2B"/>
    <w:rsid w:val="00D41043"/>
    <w:rsid w:val="00D41076"/>
    <w:rsid w:val="00D53277"/>
    <w:rsid w:val="00D56ADC"/>
    <w:rsid w:val="00D63EB9"/>
    <w:rsid w:val="00D67B20"/>
    <w:rsid w:val="00D718CF"/>
    <w:rsid w:val="00D74DEA"/>
    <w:rsid w:val="00D81248"/>
    <w:rsid w:val="00D86BA2"/>
    <w:rsid w:val="00D90159"/>
    <w:rsid w:val="00D91BFA"/>
    <w:rsid w:val="00D94996"/>
    <w:rsid w:val="00D959BC"/>
    <w:rsid w:val="00DA1D8E"/>
    <w:rsid w:val="00DA5255"/>
    <w:rsid w:val="00DA7AE4"/>
    <w:rsid w:val="00DB2F78"/>
    <w:rsid w:val="00DB31D2"/>
    <w:rsid w:val="00DB53B2"/>
    <w:rsid w:val="00DB715B"/>
    <w:rsid w:val="00DC127A"/>
    <w:rsid w:val="00DC48E7"/>
    <w:rsid w:val="00DC5EBA"/>
    <w:rsid w:val="00DD3642"/>
    <w:rsid w:val="00DD63A7"/>
    <w:rsid w:val="00DE4AF2"/>
    <w:rsid w:val="00DE75CF"/>
    <w:rsid w:val="00DE7ECB"/>
    <w:rsid w:val="00DF5432"/>
    <w:rsid w:val="00DF5BAD"/>
    <w:rsid w:val="00E011EA"/>
    <w:rsid w:val="00E070D3"/>
    <w:rsid w:val="00E14061"/>
    <w:rsid w:val="00E149E0"/>
    <w:rsid w:val="00E3277A"/>
    <w:rsid w:val="00E33F59"/>
    <w:rsid w:val="00E33F5B"/>
    <w:rsid w:val="00E35F3B"/>
    <w:rsid w:val="00E41C74"/>
    <w:rsid w:val="00E42062"/>
    <w:rsid w:val="00E4250B"/>
    <w:rsid w:val="00E43594"/>
    <w:rsid w:val="00E43C32"/>
    <w:rsid w:val="00E43DAA"/>
    <w:rsid w:val="00E43EA6"/>
    <w:rsid w:val="00E52475"/>
    <w:rsid w:val="00E562C0"/>
    <w:rsid w:val="00E619B6"/>
    <w:rsid w:val="00E61EB5"/>
    <w:rsid w:val="00E6612C"/>
    <w:rsid w:val="00E6720C"/>
    <w:rsid w:val="00E77B64"/>
    <w:rsid w:val="00E811D5"/>
    <w:rsid w:val="00E90AF7"/>
    <w:rsid w:val="00EA202F"/>
    <w:rsid w:val="00EA349B"/>
    <w:rsid w:val="00EA6649"/>
    <w:rsid w:val="00EB2AD2"/>
    <w:rsid w:val="00EB76DD"/>
    <w:rsid w:val="00EB7C13"/>
    <w:rsid w:val="00EC0DB4"/>
    <w:rsid w:val="00EC550B"/>
    <w:rsid w:val="00ED2328"/>
    <w:rsid w:val="00EE0C7C"/>
    <w:rsid w:val="00EE215D"/>
    <w:rsid w:val="00EE2798"/>
    <w:rsid w:val="00EE55E4"/>
    <w:rsid w:val="00EE59BE"/>
    <w:rsid w:val="00EF5DD4"/>
    <w:rsid w:val="00F002FC"/>
    <w:rsid w:val="00F0227E"/>
    <w:rsid w:val="00F02CA5"/>
    <w:rsid w:val="00F06DD4"/>
    <w:rsid w:val="00F071A7"/>
    <w:rsid w:val="00F12398"/>
    <w:rsid w:val="00F143F0"/>
    <w:rsid w:val="00F145A3"/>
    <w:rsid w:val="00F20D0A"/>
    <w:rsid w:val="00F24688"/>
    <w:rsid w:val="00F3297D"/>
    <w:rsid w:val="00F43665"/>
    <w:rsid w:val="00F545F6"/>
    <w:rsid w:val="00F63787"/>
    <w:rsid w:val="00F646C8"/>
    <w:rsid w:val="00F70A93"/>
    <w:rsid w:val="00F723AB"/>
    <w:rsid w:val="00F73B2D"/>
    <w:rsid w:val="00F74D62"/>
    <w:rsid w:val="00F80669"/>
    <w:rsid w:val="00F81BB9"/>
    <w:rsid w:val="00F83F9F"/>
    <w:rsid w:val="00F84C47"/>
    <w:rsid w:val="00F85D9E"/>
    <w:rsid w:val="00F950C1"/>
    <w:rsid w:val="00FA1E1E"/>
    <w:rsid w:val="00FA3B73"/>
    <w:rsid w:val="00FA44F7"/>
    <w:rsid w:val="00FA5272"/>
    <w:rsid w:val="00FA5758"/>
    <w:rsid w:val="00FC2744"/>
    <w:rsid w:val="00FC3E4B"/>
    <w:rsid w:val="00FC7688"/>
    <w:rsid w:val="00FD0250"/>
    <w:rsid w:val="00FD4871"/>
    <w:rsid w:val="00FE0437"/>
    <w:rsid w:val="00FE0493"/>
    <w:rsid w:val="00FF34A2"/>
    <w:rsid w:val="00FF3D10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BD2B2B-414F-4719-A2E0-009D620B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3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3DA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D37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D3777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39"/>
    <w:rsid w:val="00AD37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AD37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D3777"/>
    <w:rPr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66E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66E1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3456A1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911F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zxhx.cn-bj.ufileos.com/teacher%2Fuploadfiles%2Fwordimg%2F321%2F2019%2F05%2F24%2F5ce7486b6bb4c.png" TargetMode="External"/><Relationship Id="rId117" Type="http://schemas.openxmlformats.org/officeDocument/2006/relationships/fontTable" Target="fontTable.xml"/><Relationship Id="rId21" Type="http://schemas.openxmlformats.org/officeDocument/2006/relationships/image" Target="http://zxhx.cn-bj.ufileos.com/teacher%2Fuploadfiles%2Fwordimg%2F321%2F2019%2F05%2F24%2F5ce7486b3db2f.png" TargetMode="External"/><Relationship Id="rId42" Type="http://schemas.openxmlformats.org/officeDocument/2006/relationships/image" Target="http://zxhx.cn-bj.ufileos.com/teacher%2Fuploadfiles%2Fwordimg%2F321%2F2019%2F05%2F24%2F5ce7486c15a93.png" TargetMode="External"/><Relationship Id="rId47" Type="http://schemas.openxmlformats.org/officeDocument/2006/relationships/image" Target="http://zxhx.cn-bj.ufileos.com/teacher%2Fuploadfiles%2Fwordimg%2F321%2F2019%2F05%2F24%2F5ce7486c7a7b8.png" TargetMode="External"/><Relationship Id="rId63" Type="http://schemas.openxmlformats.org/officeDocument/2006/relationships/image" Target="http://zxhx.cn-bj.ufileos.com/teacher%2Fuploadfiles%2Fwordimg%2F321%2F2019%2F05%2F24%2F5ce7486e5494a.png" TargetMode="External"/><Relationship Id="rId68" Type="http://schemas.openxmlformats.org/officeDocument/2006/relationships/image" Target="http://zxhx.cn-bj.ufileos.com/teacher%2Fuploadfiles%2Fwordimg%2F321%2F2019%2F05%2F24%2F5ce7486e93a08.png" TargetMode="External"/><Relationship Id="rId84" Type="http://schemas.openxmlformats.org/officeDocument/2006/relationships/image" Target="http://zxhx.cn-bj.ufileos.com/teacher%2Fuploadfiles%2Fwordimg%2F321%2F2019%2F05%2F24%2F5ce7486fd585d.png" TargetMode="External"/><Relationship Id="rId89" Type="http://schemas.openxmlformats.org/officeDocument/2006/relationships/image" Target="http://zxhx.cn-bj.ufileos.com/teacher%2Fuploadfiles%2Fwordimg%2F321%2F2019%2F05%2F24%2F5ce74870f19b5.png" TargetMode="External"/><Relationship Id="rId112" Type="http://schemas.openxmlformats.org/officeDocument/2006/relationships/image" Target="media/image6.png"/><Relationship Id="rId16" Type="http://schemas.openxmlformats.org/officeDocument/2006/relationships/image" Target="http://zxhx.cn-bj.ufileos.com/teacher%2Fuploadfiles%2Fwordimg%2F321%2F2019%2F05%2F24%2F5ce7486ae2f2e.png" TargetMode="External"/><Relationship Id="rId107" Type="http://schemas.openxmlformats.org/officeDocument/2006/relationships/image" Target="http://zxhx.cn-bj.ufileos.com/teacher/uploadfiles/wordimg/321/2019/05/24/5ce7486f73ef4.png" TargetMode="External"/><Relationship Id="rId11" Type="http://schemas.openxmlformats.org/officeDocument/2006/relationships/image" Target="http://zxhx.cn-bj.ufileos.com/teacher%2Fuploadfiles%2Fwordimg%2F321%2F2019%2F05%2F24%2F5ce7486a68622.png" TargetMode="External"/><Relationship Id="rId24" Type="http://schemas.openxmlformats.org/officeDocument/2006/relationships/image" Target="http://zxhx.cn-bj.ufileos.com/teacher%2Fuploadfiles%2Fwordimg%2F321%2F2019%2F05%2F24%2F5ce7486b5a421.png" TargetMode="External"/><Relationship Id="rId32" Type="http://schemas.openxmlformats.org/officeDocument/2006/relationships/image" Target="http://zxhx.cn-bj.ufileos.com/teacher%2Fuploadfiles%2Fwordimg%2F321%2F2019%2F05%2F24%2F5ce7486ba52e2.png" TargetMode="External"/><Relationship Id="rId37" Type="http://schemas.openxmlformats.org/officeDocument/2006/relationships/image" Target="http://zxhx.cn-bj.ufileos.com/teacher%2Fuploadfiles%2Fwordimg%2F321%2F2019%2F05%2F24%2F5ce7486be6899.png" TargetMode="External"/><Relationship Id="rId40" Type="http://schemas.openxmlformats.org/officeDocument/2006/relationships/image" Target="http://zxhx.cn-bj.ufileos.com/teacher%2Fuploadfiles%2Fwordimg%2F321%2F2019%2F05%2F24%2F5ce7486c08028.png" TargetMode="External"/><Relationship Id="rId45" Type="http://schemas.openxmlformats.org/officeDocument/2006/relationships/image" Target="http://zxhx.cn-bj.ufileos.com/teacher%2Fuploadfiles%2Fwordimg%2F321%2F2019%2F05%2F24%2F5ce7486c463e2.png" TargetMode="External"/><Relationship Id="rId53" Type="http://schemas.openxmlformats.org/officeDocument/2006/relationships/image" Target="http://pstatic.zhixinhuixue.net/images/1-50/1.gif" TargetMode="External"/><Relationship Id="rId58" Type="http://schemas.openxmlformats.org/officeDocument/2006/relationships/image" Target="http://zxhx.cn-bj.ufileos.com/teacher%2Fuploadfiles%2Fwordimg%2F321%2F2019%2F05%2F24%2F5ce7486d1e901.png" TargetMode="External"/><Relationship Id="rId66" Type="http://schemas.openxmlformats.org/officeDocument/2006/relationships/image" Target="http://zxhx.cn-bj.ufileos.com/teacher%2Fuploadfiles%2Fwordimg%2F321%2F2019%2F05%2F24%2F5ce7486e75898.png" TargetMode="External"/><Relationship Id="rId74" Type="http://schemas.openxmlformats.org/officeDocument/2006/relationships/image" Target="http://zxhx.cn-bj.ufileos.com/teacher%2Fuploadfiles%2Fwordimg%2F321%2F2019%2F05%2F24%2F5ce7486f241f3.png" TargetMode="External"/><Relationship Id="rId79" Type="http://schemas.openxmlformats.org/officeDocument/2006/relationships/image" Target="http://zxhx.cn-bj.ufileos.com/teacher%2Fuploadfiles%2Fwordimg%2F321%2F2019%2F05%2F24%2F5ce7486f86b67.png" TargetMode="External"/><Relationship Id="rId87" Type="http://schemas.openxmlformats.org/officeDocument/2006/relationships/image" Target="http://zxhx.cn-bj.ufileos.com/teacher%2Fuploadfiles%2Fwordimg%2F321%2F2019%2F05%2F24%2F5ce74870d615a.png" TargetMode="External"/><Relationship Id="rId102" Type="http://schemas.openxmlformats.org/officeDocument/2006/relationships/image" Target="media/image1.png"/><Relationship Id="rId110" Type="http://schemas.openxmlformats.org/officeDocument/2006/relationships/image" Target="media/image5.png"/><Relationship Id="rId115" Type="http://schemas.openxmlformats.org/officeDocument/2006/relationships/image" Target="http://zxhx.cn-bj.ufileos.com/teacher/uploadfiles/wordimg/321/2019/05/24/5ce7487209dd1.png" TargetMode="External"/><Relationship Id="rId5" Type="http://schemas.openxmlformats.org/officeDocument/2006/relationships/settings" Target="settings.xml"/><Relationship Id="rId61" Type="http://schemas.openxmlformats.org/officeDocument/2006/relationships/image" Target="http://zxhx.cn-bj.ufileos.com/teacher%2Fuploadfiles%2Fwordimg%2F321%2F2019%2F05%2F24%2F5ce7486def436.png" TargetMode="External"/><Relationship Id="rId82" Type="http://schemas.openxmlformats.org/officeDocument/2006/relationships/image" Target="http://zxhx.cn-bj.ufileos.com/teacher%2Fuploadfiles%2Fwordimg%2F321%2F2019%2F05%2F24%2F5ce7486fbe063.png" TargetMode="External"/><Relationship Id="rId90" Type="http://schemas.openxmlformats.org/officeDocument/2006/relationships/image" Target="http://zxhx.cn-bj.ufileos.com/teacher%2Fuploadfiles%2Fwordimg%2F321%2F2019%2F05%2F24%2F5ce7487189a70.jpeg" TargetMode="External"/><Relationship Id="rId95" Type="http://schemas.openxmlformats.org/officeDocument/2006/relationships/image" Target="http://zxhx.cn-bj.ufileos.com/teacher%2Fuploadfiles%2Fwordimg%2F321%2F2019%2F05%2F24%2F5ce748717581a.png" TargetMode="External"/><Relationship Id="rId19" Type="http://schemas.openxmlformats.org/officeDocument/2006/relationships/image" Target="http://zxhx.cn-bj.ufileos.com/teacher%2Fuploadfiles%2Fwordimg%2F321%2F2019%2F05%2F24%2F5ce7486b1d6cd.png" TargetMode="External"/><Relationship Id="rId14" Type="http://schemas.openxmlformats.org/officeDocument/2006/relationships/image" Target="http://zxhx.cn-bj.ufileos.com/teacher%2Fuploadfiles%2Fwordimg%2F321%2F2019%2F05%2F24%2F5ce7486aa1407.png" TargetMode="External"/><Relationship Id="rId22" Type="http://schemas.openxmlformats.org/officeDocument/2006/relationships/image" Target="http://zxhx.cn-bj.ufileos.com/teacher%2Fuploadfiles%2Fwordimg%2F321%2F2019%2F05%2F24%2F5ce7486b45628.png" TargetMode="External"/><Relationship Id="rId27" Type="http://schemas.openxmlformats.org/officeDocument/2006/relationships/image" Target="http://zxhx.cn-bj.ufileos.com/teacher%2Fuploadfiles%2Fwordimg%2F321%2F2019%2F05%2F24%2F5ce7486b7f0f4.png" TargetMode="External"/><Relationship Id="rId30" Type="http://schemas.openxmlformats.org/officeDocument/2006/relationships/image" Target="http://zxhx.cn-bj.ufileos.com/teacher%2Fuploadfiles%2Fwordimg%2F321%2F2019%2F05%2F24%2F5ce7486b970bb.png" TargetMode="External"/><Relationship Id="rId35" Type="http://schemas.openxmlformats.org/officeDocument/2006/relationships/image" Target="http://zxhx.cn-bj.ufileos.com/teacher%2Fuploadfiles%2Fwordimg%2F321%2F2019%2F05%2F24%2F5ce7486bb9116.png" TargetMode="External"/><Relationship Id="rId43" Type="http://schemas.openxmlformats.org/officeDocument/2006/relationships/image" Target="http://zxhx.cn-bj.ufileos.com/teacher%2Fuploadfiles%2Fwordimg%2F321%2F2019%2F05%2F24%2F5ce7486c26559.png" TargetMode="External"/><Relationship Id="rId48" Type="http://schemas.openxmlformats.org/officeDocument/2006/relationships/image" Target="http://zxhx.cn-bj.ufileos.com/teacher%2Fuploadfiles%2Fwordimg%2F321%2F2019%2F05%2F24%2F5ce7486c8da62.png" TargetMode="External"/><Relationship Id="rId56" Type="http://schemas.openxmlformats.org/officeDocument/2006/relationships/image" Target="http://zxhx.cn-bj.ufileos.com/teacher%2Fuploadfiles%2Fwordimg%2F321%2F2019%2F05%2F24%2F5ce7486ceb192.png" TargetMode="External"/><Relationship Id="rId64" Type="http://schemas.openxmlformats.org/officeDocument/2006/relationships/image" Target="http://zxhx.cn-bj.ufileos.com/teacher%2Fuploadfiles%2Fwordimg%2F321%2F2019%2F05%2F24%2F5ce7486e60c34.png" TargetMode="External"/><Relationship Id="rId69" Type="http://schemas.openxmlformats.org/officeDocument/2006/relationships/image" Target="http://zxhx.cn-bj.ufileos.com/teacher%2Fuploadfiles%2Fwordimg%2F321%2F2019%2F05%2F24%2F5ce7486ea070d.png" TargetMode="External"/><Relationship Id="rId77" Type="http://schemas.openxmlformats.org/officeDocument/2006/relationships/image" Target="http://zxhx.cn-bj.ufileos.com/teacher%2Fuploadfiles%2Fwordimg%2F321%2F2019%2F05%2F24%2F5ce7486f5bc70.png" TargetMode="External"/><Relationship Id="rId100" Type="http://schemas.openxmlformats.org/officeDocument/2006/relationships/image" Target="http://zxhx.cn-bj.ufileos.com/teacher%2Fuploadfiles%2Fwordimg%2F321%2F2019%2F05%2F24%2F5ce74871b70b3.png" TargetMode="External"/><Relationship Id="rId105" Type="http://schemas.openxmlformats.org/officeDocument/2006/relationships/image" Target="http://zxhx.cn-bj.ufileos.com/teacher/uploadfiles/wordimg/321/2019/05/24/5ce7486f04e81.png" TargetMode="External"/><Relationship Id="rId113" Type="http://schemas.openxmlformats.org/officeDocument/2006/relationships/image" Target="http://zxhx.cn-bj.ufileos.com/teacher/uploadfiles/wordimg/321/2019/05/24/5ce748720168d.png" TargetMode="External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http://zxhx.cn-bj.ufileos.com/teacher%2Fuploadfiles%2Fwordimg%2F321%2F2019%2F05%2F24%2F5ce7486cbbeca.png" TargetMode="External"/><Relationship Id="rId72" Type="http://schemas.openxmlformats.org/officeDocument/2006/relationships/image" Target="http://zxhx.cn-bj.ufileos.com/teacher%2Fuploadfiles%2Fwordimg%2F321%2F2019%2F05%2F24%2F5ce7486eda627.png" TargetMode="External"/><Relationship Id="rId80" Type="http://schemas.openxmlformats.org/officeDocument/2006/relationships/image" Target="http://zxhx.cn-bj.ufileos.com/teacher%2Fuploadfiles%2Fwordimg%2F321%2F2019%2F05%2F24%2F5ce7486f98f93.png" TargetMode="External"/><Relationship Id="rId85" Type="http://schemas.openxmlformats.org/officeDocument/2006/relationships/image" Target="http://zxhx.cn-bj.ufileos.com/teacher%2Fuploadfiles%2Fwordimg%2F321%2F2019%2F05%2F24%2F5ce7486fea5a8.png" TargetMode="External"/><Relationship Id="rId93" Type="http://schemas.openxmlformats.org/officeDocument/2006/relationships/image" Target="http://zxhx.cn-bj.ufileos.com/teacher%2Fuploadfiles%2Fwordimg%2F321%2F2019%2F05%2F24%2F5ce748714e8d6.png" TargetMode="External"/><Relationship Id="rId98" Type="http://schemas.openxmlformats.org/officeDocument/2006/relationships/image" Target="http://zxhx.cn-bj.ufileos.com/teacher%2Fuploadfiles%2Fwordimg%2F321%2F2019%2F05%2F24%2F5ce74871a8343.png" TargetMode="External"/><Relationship Id="rId3" Type="http://schemas.openxmlformats.org/officeDocument/2006/relationships/numbering" Target="numbering.xml"/><Relationship Id="rId12" Type="http://schemas.openxmlformats.org/officeDocument/2006/relationships/image" Target="http://zxhx.cn-bj.ufileos.com/teacher%2Fuploadfiles%2Fwordimg%2F321%2F2019%2F05%2F24%2F5ce7486a79345.png" TargetMode="External"/><Relationship Id="rId17" Type="http://schemas.openxmlformats.org/officeDocument/2006/relationships/image" Target="http://zxhx.cn-bj.ufileos.com/teacher%2Fuploadfiles%2Fwordimg%2F321%2F2019%2F05%2F24%2F5ce7486af1715.png" TargetMode="External"/><Relationship Id="rId25" Type="http://schemas.openxmlformats.org/officeDocument/2006/relationships/image" Target="http://zxhx.cn-bj.ufileos.com/teacher%2Fuploadfiles%2Fwordimg%2F321%2F2019%2F05%2F24%2F5ce7486b6087a.png" TargetMode="External"/><Relationship Id="rId33" Type="http://schemas.openxmlformats.org/officeDocument/2006/relationships/image" Target="http://zxhx.cn-bj.ufileos.com/teacher%2Fuploadfiles%2Fwordimg%2F321%2F2019%2F05%2F24%2F5ce7486bb0e06.png" TargetMode="External"/><Relationship Id="rId38" Type="http://schemas.openxmlformats.org/officeDocument/2006/relationships/image" Target="http://zxhx.cn-bj.ufileos.com/teacher%2Fuploadfiles%2Fwordimg%2F321%2F2019%2F05%2F24%2F5ce7486bed392.png" TargetMode="External"/><Relationship Id="rId46" Type="http://schemas.openxmlformats.org/officeDocument/2006/relationships/image" Target="http://zxhx.cn-bj.ufileos.com/teacher%2Fuploadfiles%2Fwordimg%2F321%2F2019%2F05%2F24%2F5ce7486c587a2.png" TargetMode="External"/><Relationship Id="rId59" Type="http://schemas.openxmlformats.org/officeDocument/2006/relationships/image" Target="http://zxhx.cn-bj.ufileos.com/teacher%2Fuploadfiles%2Fwordimg%2F321%2F2019%2F05%2F24%2F5ce7486d33c09.png" TargetMode="External"/><Relationship Id="rId67" Type="http://schemas.openxmlformats.org/officeDocument/2006/relationships/image" Target="http://zxhx.cn-bj.ufileos.com/teacher%2Fuploadfiles%2Fwordimg%2F321%2F2019%2F05%2F24%2F5ce7486e8792e.png" TargetMode="External"/><Relationship Id="rId103" Type="http://schemas.openxmlformats.org/officeDocument/2006/relationships/image" Target="http://zxhx.cn-bj.ufileos.com/teacher/uploadfiles/wordimg/321/2019/05/24/5ce7486d0a31a.png" TargetMode="External"/><Relationship Id="rId108" Type="http://schemas.openxmlformats.org/officeDocument/2006/relationships/image" Target="media/image4.png"/><Relationship Id="rId116" Type="http://schemas.openxmlformats.org/officeDocument/2006/relationships/header" Target="header1.xml"/><Relationship Id="rId20" Type="http://schemas.openxmlformats.org/officeDocument/2006/relationships/image" Target="http://zxhx.cn-bj.ufileos.com/teacher%2Fuploadfiles%2Fwordimg%2F321%2F2019%2F05%2F24%2F5ce7486b34582.png" TargetMode="External"/><Relationship Id="rId41" Type="http://schemas.openxmlformats.org/officeDocument/2006/relationships/image" Target="http://zxhx.cn-bj.ufileos.com/teacher%2Fuploadfiles%2Fwordimg%2F321%2F2019%2F05%2F24%2F5ce7486c0ef7a.png" TargetMode="External"/><Relationship Id="rId54" Type="http://schemas.openxmlformats.org/officeDocument/2006/relationships/image" Target="http://zxhx.cn-bj.ufileos.com/teacher%2Fuploadfiles%2Fwordimg%2F321%2F2019%2F05%2F24%2F5ce7486cd57fb.png" TargetMode="External"/><Relationship Id="rId62" Type="http://schemas.openxmlformats.org/officeDocument/2006/relationships/image" Target="http://zxhx.cn-bj.ufileos.com/teacher%2Fuploadfiles%2Fwordimg%2F321%2F2019%2F05%2F24%2F5ce7486e4a212.png" TargetMode="External"/><Relationship Id="rId70" Type="http://schemas.openxmlformats.org/officeDocument/2006/relationships/image" Target="http://zxhx.cn-bj.ufileos.com/teacher%2Fuploadfiles%2Fwordimg%2F321%2F2019%2F05%2F24%2F5ce7486eb6ee8.png" TargetMode="External"/><Relationship Id="rId75" Type="http://schemas.openxmlformats.org/officeDocument/2006/relationships/image" Target="http://zxhx.cn-bj.ufileos.com/teacher%2Fuploadfiles%2Fwordimg%2F321%2F2019%2F05%2F24%2F5ce7486f324de.png" TargetMode="External"/><Relationship Id="rId83" Type="http://schemas.openxmlformats.org/officeDocument/2006/relationships/image" Target="http://zxhx.cn-bj.ufileos.com/teacher%2Fuploadfiles%2Fwordimg%2F321%2F2019%2F05%2F24%2F5ce7486fc9469.png" TargetMode="External"/><Relationship Id="rId88" Type="http://schemas.openxmlformats.org/officeDocument/2006/relationships/image" Target="http://zxhx.cn-bj.ufileos.com/teacher%2Fuploadfiles%2Fwordimg%2F321%2F2019%2F05%2F24%2F5ce74870e49e7.png" TargetMode="External"/><Relationship Id="rId91" Type="http://schemas.openxmlformats.org/officeDocument/2006/relationships/image" Target="http://zxhx.cn-bj.ufileos.com/teacher%2Fuploadfiles%2Fwordimg%2F321%2F2019%2F05%2F24%2F5ce7487126d09.png" TargetMode="External"/><Relationship Id="rId96" Type="http://schemas.openxmlformats.org/officeDocument/2006/relationships/image" Target="http://zxhx.cn-bj.ufileos.com/teacher%2Fuploadfiles%2Fwordimg%2F321%2F2019%2F05%2F24%2F5ce7487197bbb.png" TargetMode="External"/><Relationship Id="rId111" Type="http://schemas.openxmlformats.org/officeDocument/2006/relationships/image" Target="http://zxhx.cn-bj.ufileos.com/teacher/uploadfiles/wordimg/321/2019/05/24/5ce74871d32c8.png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http://zxhx.cn-bj.ufileos.com/teacher%2Fuploadfiles%2Fwordimg%2F321%2F2019%2F05%2F24%2F5ce7486aca72b.png" TargetMode="External"/><Relationship Id="rId23" Type="http://schemas.openxmlformats.org/officeDocument/2006/relationships/image" Target="http://zxhx.cn-bj.ufileos.com/teacher%2Fuploadfiles%2Fwordimg%2F321%2F2019%2F05%2F24%2F5ce7486b4ed08.png" TargetMode="External"/><Relationship Id="rId28" Type="http://schemas.openxmlformats.org/officeDocument/2006/relationships/image" Target="http://zxhx.cn-bj.ufileos.com/teacher%2Fuploadfiles%2Fwordimg%2F321%2F2019%2F05%2F24%2F5ce7486b8a164.png" TargetMode="External"/><Relationship Id="rId36" Type="http://schemas.openxmlformats.org/officeDocument/2006/relationships/image" Target="http://zxhx.cn-bj.ufileos.com/teacher%2Fuploadfiles%2Fwordimg%2F321%2F2019%2F05%2F24%2F5ce7486be01ff.png" TargetMode="External"/><Relationship Id="rId49" Type="http://schemas.openxmlformats.org/officeDocument/2006/relationships/image" Target="http://zxhx.cn-bj.ufileos.com/teacher%2Fuploadfiles%2Fwordimg%2F321%2F2019%2F05%2F24%2F5ce7486cab5d5.jpeg" TargetMode="External"/><Relationship Id="rId57" Type="http://schemas.openxmlformats.org/officeDocument/2006/relationships/image" Target="http://zxhx.cn-bj.ufileos.com/teacher%2Fuploadfiles%2Fwordimg%2F321%2F2019%2F05%2F24%2F5ce7486cf32c0.png" TargetMode="External"/><Relationship Id="rId106" Type="http://schemas.openxmlformats.org/officeDocument/2006/relationships/image" Target="media/image3.png"/><Relationship Id="rId114" Type="http://schemas.openxmlformats.org/officeDocument/2006/relationships/image" Target="media/image7.png"/><Relationship Id="rId10" Type="http://schemas.openxmlformats.org/officeDocument/2006/relationships/image" Target="http://zxhx.cn-bj.ufileos.com/teacher%2Fuploadfiles%2Fwordimg%2F321%2F2019%2F05%2F24%2F5ce7486a5518e.png" TargetMode="External"/><Relationship Id="rId31" Type="http://schemas.openxmlformats.org/officeDocument/2006/relationships/image" Target="http://zxhx.cn-bj.ufileos.com/teacher%2Fuploadfiles%2Fwordimg%2F321%2F2019%2F05%2F24%2F5ce7486b9de64.png" TargetMode="External"/><Relationship Id="rId44" Type="http://schemas.openxmlformats.org/officeDocument/2006/relationships/image" Target="http://zxhx.cn-bj.ufileos.com/teacher%2Fuploadfiles%2Fwordimg%2F321%2F2019%2F05%2F24%2F5ce7486c33ea2.png" TargetMode="External"/><Relationship Id="rId52" Type="http://schemas.openxmlformats.org/officeDocument/2006/relationships/image" Target="http://zxhx.cn-bj.ufileos.com/teacher%2Fuploadfiles%2Fwordimg%2F321%2F2019%2F05%2F24%2F5ce7486cca4ca.png" TargetMode="External"/><Relationship Id="rId60" Type="http://schemas.openxmlformats.org/officeDocument/2006/relationships/image" Target="http://zxhx.cn-bj.ufileos.com/teacher%2Fuploadfiles%2Fwordimg%2F321%2F2019%2F05%2F24%2F5ce7486da2ab7.png" TargetMode="External"/><Relationship Id="rId65" Type="http://schemas.openxmlformats.org/officeDocument/2006/relationships/image" Target="http://zxhx.cn-bj.ufileos.com/teacher%2Fuploadfiles%2Fwordimg%2F321%2F2019%2F05%2F24%2F5ce7486e6d066.png" TargetMode="External"/><Relationship Id="rId73" Type="http://schemas.openxmlformats.org/officeDocument/2006/relationships/image" Target="http://zxhx.cn-bj.ufileos.com/teacher%2Fuploadfiles%2Fwordimg%2F321%2F2019%2F05%2F24%2F5ce7486ef19b2.png" TargetMode="External"/><Relationship Id="rId78" Type="http://schemas.openxmlformats.org/officeDocument/2006/relationships/image" Target="http://zxhx.cn-bj.ufileos.com/teacher%2Fuploadfiles%2Fwordimg%2F321%2F2019%2F05%2F24%2F5ce7486f6b0e0.png" TargetMode="External"/><Relationship Id="rId81" Type="http://schemas.openxmlformats.org/officeDocument/2006/relationships/image" Target="http://zxhx.cn-bj.ufileos.com/teacher%2Fuploadfiles%2Fwordimg%2F321%2F2019%2F05%2F24%2F5ce7486faa943.png" TargetMode="External"/><Relationship Id="rId86" Type="http://schemas.openxmlformats.org/officeDocument/2006/relationships/image" Target="http://zxhx.cn-bj.ufileos.com/teacher%2Fuploadfiles%2Fwordimg%2F321%2F2019%2F05%2F24%2F5ce748700ae9b.png" TargetMode="External"/><Relationship Id="rId94" Type="http://schemas.openxmlformats.org/officeDocument/2006/relationships/image" Target="http://zxhx.cn-bj.ufileos.com/teacher%2Fuploadfiles%2Fwordimg%2F321%2F2019%2F05%2F24%2F5ce7487155b83.png" TargetMode="External"/><Relationship Id="rId99" Type="http://schemas.openxmlformats.org/officeDocument/2006/relationships/image" Target="http://zxhx.cn-bj.ufileos.com/teacher%2Fuploadfiles%2Fwordimg%2F321%2F2019%2F05%2F24%2F5ce74871afa14.png" TargetMode="External"/><Relationship Id="rId101" Type="http://schemas.openxmlformats.org/officeDocument/2006/relationships/image" Target="http://zxhx.cn-bj.ufileos.com/teacher%2Fuploadfiles%2Fwordimg%2F321%2F2019%2F05%2F24%2F5ce74871e7ba8.png" TargetMode="External"/><Relationship Id="rId4" Type="http://schemas.openxmlformats.org/officeDocument/2006/relationships/styles" Target="styles.xml"/><Relationship Id="rId9" Type="http://schemas.openxmlformats.org/officeDocument/2006/relationships/image" Target="http://zxhx.cn-bj.ufileos.com/teacher%2Fuploadfiles%2Fwordimg%2F321%2F2019%2F05%2F24%2F5ce7486a2237a.png" TargetMode="External"/><Relationship Id="rId13" Type="http://schemas.openxmlformats.org/officeDocument/2006/relationships/image" Target="http://zxhx.cn-bj.ufileos.com/teacher%2Fuploadfiles%2Fwordimg%2F321%2F2019%2F05%2F24%2F5ce7486a90109.png" TargetMode="External"/><Relationship Id="rId18" Type="http://schemas.openxmlformats.org/officeDocument/2006/relationships/image" Target="http://zxhx.cn-bj.ufileos.com/teacher%2Fuploadfiles%2Fwordimg%2F321%2F2019%2F05%2F24%2F5ce7486b0d6ad.png" TargetMode="External"/><Relationship Id="rId39" Type="http://schemas.openxmlformats.org/officeDocument/2006/relationships/image" Target="http://zxhx.cn-bj.ufileos.com/teacher%2Fuploadfiles%2Fwordimg%2F321%2F2019%2F05%2F24%2F5ce7486c01935.png" TargetMode="External"/><Relationship Id="rId109" Type="http://schemas.openxmlformats.org/officeDocument/2006/relationships/image" Target="http://zxhx.cn-bj.ufileos.com/teacher/uploadfiles/wordimg/321/2019/05/24/5ce7487116338.png" TargetMode="External"/><Relationship Id="rId34" Type="http://schemas.openxmlformats.org/officeDocument/2006/relationships/image" Target="http://zxhx.cn-bj.ufileos.com/teacher%2Fuploadfiles%2Fwordimg%2F321%2F2019%2F05%2F24%2F5ce7486c1caf9.jpeg" TargetMode="External"/><Relationship Id="rId50" Type="http://schemas.openxmlformats.org/officeDocument/2006/relationships/image" Target="http://zxhx.cn-bj.ufileos.com/teacher%2Fuploadfiles%2Fwordimg%2F321%2F2019%2F05%2F24%2F5ce7486c9bd86.png" TargetMode="External"/><Relationship Id="rId55" Type="http://schemas.openxmlformats.org/officeDocument/2006/relationships/image" Target="http://zxhx.cn-bj.ufileos.com/teacher%2Fuploadfiles%2Fwordimg%2F321%2F2019%2F05%2F24%2F5ce7486cdd8ba.png" TargetMode="External"/><Relationship Id="rId76" Type="http://schemas.openxmlformats.org/officeDocument/2006/relationships/image" Target="http://zxhx.cn-bj.ufileos.com/teacher%2Fuploadfiles%2Fwordimg%2F321%2F2019%2F05%2F24%2F5ce7486f3dac5.png" TargetMode="External"/><Relationship Id="rId97" Type="http://schemas.openxmlformats.org/officeDocument/2006/relationships/image" Target="http://zxhx.cn-bj.ufileos.com/teacher%2Fuploadfiles%2Fwordimg%2F321%2F2019%2F05%2F24%2F5ce748719f08e.png" TargetMode="External"/><Relationship Id="rId104" Type="http://schemas.openxmlformats.org/officeDocument/2006/relationships/image" Target="media/image2.png"/><Relationship Id="rId7" Type="http://schemas.openxmlformats.org/officeDocument/2006/relationships/footnotes" Target="footnotes.xml"/><Relationship Id="rId71" Type="http://schemas.openxmlformats.org/officeDocument/2006/relationships/image" Target="http://zxhx.cn-bj.ufileos.com/teacher%2Fuploadfiles%2Fwordimg%2F321%2F2019%2F05%2F24%2F5ce7486ec1f3c.png" TargetMode="External"/><Relationship Id="rId92" Type="http://schemas.openxmlformats.org/officeDocument/2006/relationships/image" Target="http://zxhx.cn-bj.ufileos.com/teacher%2Fuploadfiles%2Fwordimg%2F321%2F2019%2F05%2F24%2F5ce7487135c91.png" TargetMode="External"/><Relationship Id="rId2" Type="http://schemas.openxmlformats.org/officeDocument/2006/relationships/customXml" Target="../customXml/item1.xml"/><Relationship Id="rId29" Type="http://schemas.openxmlformats.org/officeDocument/2006/relationships/image" Target="http://zxhx.cn-bj.ufileos.com/teacher%2Fuploadfiles%2Fwordimg%2F321%2F2019%2F05%2F24%2F5ce7486b9063a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40B6-A6A3-4C41-B4F2-5A8927D3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2016年湖南省普通高中学业水平考试试卷</Template>
  <TotalTime>13</TotalTime>
  <Pages>9</Pages>
  <Words>251</Words>
  <Characters>1432</Characters>
  <Application>Microsoft Office Word</Application>
  <DocSecurity>0</DocSecurity>
  <Lines>11</Lines>
  <Paragraphs>3</Paragraphs>
  <ScaleCrop>false</ScaleCrop>
  <Company> 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IBM</cp:lastModifiedBy>
  <cp:revision>1</cp:revision>
  <dcterms:created xsi:type="dcterms:W3CDTF">2020-02-10T11:55:00Z</dcterms:created>
  <dcterms:modified xsi:type="dcterms:W3CDTF">2020-02-10T12:08:00Z</dcterms:modified>
</cp:coreProperties>
</file>